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A99DF" w14:textId="77777777" w:rsidR="00503B57" w:rsidRPr="00503B57" w:rsidRDefault="00503B57" w:rsidP="00F1180B">
      <w:pPr>
        <w:pStyle w:val="ListParagraph"/>
        <w:numPr>
          <w:ilvl w:val="0"/>
          <w:numId w:val="1"/>
        </w:numPr>
        <w:rPr>
          <w:b/>
        </w:rPr>
      </w:pPr>
      <w:r w:rsidRPr="00503B57">
        <w:rPr>
          <w:b/>
        </w:rPr>
        <w:t>Planning Resources</w:t>
      </w:r>
    </w:p>
    <w:p w14:paraId="5B297B4E" w14:textId="2C117D57" w:rsidR="00DC2789" w:rsidRDefault="00F1180B" w:rsidP="00F1180B">
      <w:pPr>
        <w:pStyle w:val="ListParagraph"/>
        <w:ind w:left="360"/>
      </w:pPr>
      <w:r>
        <w:t>Click the link below or c</w:t>
      </w:r>
      <w:r w:rsidR="00DC2789">
        <w:t>opy the link and paste into your browser:</w:t>
      </w:r>
    </w:p>
    <w:p w14:paraId="616C5918" w14:textId="36023C69" w:rsidR="007D6AB8" w:rsidRDefault="006E0479" w:rsidP="00F1180B">
      <w:pPr>
        <w:spacing w:after="0"/>
        <w:ind w:left="360"/>
        <w:rPr>
          <w:rStyle w:val="Hyperlink"/>
        </w:rPr>
      </w:pPr>
      <w:hyperlink r:id="rId12" w:anchor="0" w:history="1">
        <w:r w:rsidR="00DC2789" w:rsidRPr="00DC2789">
          <w:rPr>
            <w:rStyle w:val="Hyperlink"/>
          </w:rPr>
          <w:t>https://connect.ncdot.gov/projects/planning/Pages/default.aspx#0</w:t>
        </w:r>
      </w:hyperlink>
    </w:p>
    <w:p w14:paraId="0ED45EC4" w14:textId="59F9CF54" w:rsidR="00F1180B" w:rsidRDefault="00F1180B" w:rsidP="00F1180B">
      <w:pPr>
        <w:pStyle w:val="ListParagraph"/>
        <w:ind w:left="360"/>
      </w:pPr>
      <w:r w:rsidRPr="00F1180B">
        <w:t>Link to the planning resources webpage on NCDOT’s Connect site which is used to share information with its business partners.  This webpage includes information and links for planning transportation improvement projects.  Key references on this page include the links to the STIP, Prioritization, Comprehensive Transportation Plans pages.</w:t>
      </w:r>
    </w:p>
    <w:p w14:paraId="5F93B45D" w14:textId="407B2E60" w:rsidR="00F1180B" w:rsidRDefault="00F1180B" w:rsidP="00F1180B">
      <w:pPr>
        <w:pStyle w:val="ListParagraph"/>
        <w:ind w:left="360"/>
      </w:pPr>
    </w:p>
    <w:p w14:paraId="605AA267" w14:textId="64C2F751" w:rsidR="00F1180B" w:rsidRPr="00503B57" w:rsidRDefault="00F1180B" w:rsidP="00F1180B">
      <w:pPr>
        <w:pStyle w:val="ListParagraph"/>
        <w:numPr>
          <w:ilvl w:val="0"/>
          <w:numId w:val="1"/>
        </w:numPr>
        <w:rPr>
          <w:b/>
        </w:rPr>
      </w:pPr>
      <w:r w:rsidRPr="00F1180B">
        <w:rPr>
          <w:b/>
        </w:rPr>
        <w:t>The North Carolina Statewide Technical Architecture</w:t>
      </w:r>
    </w:p>
    <w:p w14:paraId="50AEE381" w14:textId="5D6718D7" w:rsidR="00F1180B" w:rsidRPr="00F1180B" w:rsidRDefault="006E0479" w:rsidP="00F1180B">
      <w:pPr>
        <w:spacing w:after="0"/>
        <w:ind w:left="360"/>
        <w:rPr>
          <w:rStyle w:val="Hyperlink"/>
        </w:rPr>
      </w:pPr>
      <w:hyperlink r:id="rId13" w:history="1">
        <w:r w:rsidR="00F1180B" w:rsidRPr="00F1180B">
          <w:rPr>
            <w:rStyle w:val="Hyperlink"/>
          </w:rPr>
          <w:t>https://it.nc.gov/services/it-architecture/statewide-architecture-framework</w:t>
        </w:r>
      </w:hyperlink>
    </w:p>
    <w:p w14:paraId="65964314" w14:textId="37E7A78B" w:rsidR="00F1180B" w:rsidRPr="00F1180B" w:rsidRDefault="00F1180B" w:rsidP="00F1180B">
      <w:pPr>
        <w:pStyle w:val="ListParagraph"/>
        <w:ind w:left="360"/>
      </w:pPr>
      <w:r w:rsidRPr="00F1180B">
        <w:t xml:space="preserve">Outlines the State of North Carolina’s </w:t>
      </w:r>
      <w:r>
        <w:t>enterprise technical architecture standards</w:t>
      </w:r>
      <w:r w:rsidRPr="00F1180B">
        <w:t>.</w:t>
      </w:r>
    </w:p>
    <w:p w14:paraId="1B19879B" w14:textId="5730E5AB" w:rsidR="00F1180B" w:rsidRDefault="00F1180B" w:rsidP="00F1180B">
      <w:pPr>
        <w:pStyle w:val="ListParagraph"/>
        <w:ind w:left="360"/>
        <w:rPr>
          <w:rFonts w:ascii="Arial" w:hAnsi="Arial" w:cs="Arial"/>
        </w:rPr>
      </w:pPr>
    </w:p>
    <w:p w14:paraId="421D556D" w14:textId="3EA0E94B" w:rsidR="00F1180B" w:rsidRPr="00503B57" w:rsidRDefault="00F1180B" w:rsidP="00F1180B">
      <w:pPr>
        <w:pStyle w:val="ListParagraph"/>
        <w:numPr>
          <w:ilvl w:val="0"/>
          <w:numId w:val="1"/>
        </w:numPr>
        <w:rPr>
          <w:b/>
        </w:rPr>
      </w:pPr>
      <w:r w:rsidRPr="00F1180B">
        <w:rPr>
          <w:b/>
        </w:rPr>
        <w:t>Statewide Security Manual</w:t>
      </w:r>
    </w:p>
    <w:p w14:paraId="55CD0735" w14:textId="2A8DEE67" w:rsidR="00F1180B" w:rsidRDefault="006E0479" w:rsidP="00F1180B">
      <w:pPr>
        <w:spacing w:after="0"/>
        <w:ind w:left="360"/>
        <w:rPr>
          <w:rStyle w:val="Hyperlink"/>
        </w:rPr>
      </w:pPr>
      <w:hyperlink r:id="rId14" w:history="1">
        <w:r w:rsidR="00F1180B" w:rsidRPr="00F1180B">
          <w:rPr>
            <w:rStyle w:val="Hyperlink"/>
          </w:rPr>
          <w:t>https://ncit.s3.amazonaws.com/s3fs-public/documents/files/SISM-1-2015.pdf</w:t>
        </w:r>
      </w:hyperlink>
    </w:p>
    <w:p w14:paraId="717BBC68" w14:textId="022EFCFC" w:rsidR="00F1180B" w:rsidRPr="00F1180B" w:rsidRDefault="00F1180B" w:rsidP="00F1180B">
      <w:pPr>
        <w:pStyle w:val="ListParagraph"/>
        <w:ind w:left="360"/>
      </w:pPr>
      <w:r w:rsidRPr="00F1180B">
        <w:t>Outlines the State of North Carolina’s security standards.</w:t>
      </w:r>
    </w:p>
    <w:p w14:paraId="5FABF708" w14:textId="77777777" w:rsidR="00F1180B" w:rsidRDefault="00F1180B" w:rsidP="00F1180B">
      <w:pPr>
        <w:pStyle w:val="ListParagraph"/>
        <w:ind w:left="360"/>
        <w:rPr>
          <w:rFonts w:ascii="Arial" w:hAnsi="Arial" w:cs="Arial"/>
        </w:rPr>
      </w:pPr>
    </w:p>
    <w:p w14:paraId="32F7DE17" w14:textId="32FD8CA4" w:rsidR="00F1180B" w:rsidRPr="00503B57" w:rsidRDefault="00F1180B" w:rsidP="00F1180B">
      <w:pPr>
        <w:pStyle w:val="ListParagraph"/>
        <w:numPr>
          <w:ilvl w:val="0"/>
          <w:numId w:val="1"/>
        </w:numPr>
        <w:rPr>
          <w:b/>
        </w:rPr>
      </w:pPr>
      <w:r>
        <w:rPr>
          <w:b/>
        </w:rPr>
        <w:t>Enterprise Project Management Office</w:t>
      </w:r>
      <w:r w:rsidR="00E26C5E">
        <w:rPr>
          <w:b/>
        </w:rPr>
        <w:t>(EPMO)</w:t>
      </w:r>
      <w:r>
        <w:rPr>
          <w:b/>
        </w:rPr>
        <w:t xml:space="preserve"> Standards</w:t>
      </w:r>
    </w:p>
    <w:p w14:paraId="5FC8AF0E" w14:textId="1BDCD6BD" w:rsidR="00F1180B" w:rsidRPr="00F1180B" w:rsidRDefault="00F1180B" w:rsidP="00F1180B">
      <w:pPr>
        <w:pStyle w:val="ListParagraph"/>
        <w:ind w:left="360"/>
      </w:pPr>
      <w:r>
        <w:t>D</w:t>
      </w:r>
      <w:r w:rsidRPr="00F1180B">
        <w:t xml:space="preserve">escribes </w:t>
      </w:r>
      <w:r w:rsidR="00E26C5E">
        <w:t xml:space="preserve">the </w:t>
      </w:r>
      <w:r w:rsidR="00E26C5E" w:rsidRPr="00F1180B">
        <w:t>State of North Carolina’s</w:t>
      </w:r>
      <w:r w:rsidRPr="00F1180B">
        <w:t xml:space="preserve"> EPMO project management standards. </w:t>
      </w:r>
    </w:p>
    <w:p w14:paraId="09E7AABD" w14:textId="77777777" w:rsidR="00F1180B" w:rsidRDefault="00F1180B" w:rsidP="00F1180B">
      <w:pPr>
        <w:pStyle w:val="ListParagraph"/>
        <w:ind w:left="360"/>
      </w:pPr>
      <w:bookmarkStart w:id="0" w:name="_GoBack"/>
      <w:bookmarkEnd w:id="0"/>
    </w:p>
    <w:sectPr w:rsidR="00F1180B">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5EADB" w14:textId="77777777" w:rsidR="006E0479" w:rsidRDefault="006E0479" w:rsidP="002450F3">
      <w:pPr>
        <w:spacing w:after="0" w:line="240" w:lineRule="auto"/>
      </w:pPr>
      <w:r>
        <w:separator/>
      </w:r>
    </w:p>
  </w:endnote>
  <w:endnote w:type="continuationSeparator" w:id="0">
    <w:p w14:paraId="629235FF" w14:textId="77777777" w:rsidR="006E0479" w:rsidRDefault="006E0479" w:rsidP="0024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706F8" w14:textId="77777777" w:rsidR="006E0479" w:rsidRDefault="006E0479" w:rsidP="002450F3">
      <w:pPr>
        <w:spacing w:after="0" w:line="240" w:lineRule="auto"/>
      </w:pPr>
      <w:r>
        <w:separator/>
      </w:r>
    </w:p>
  </w:footnote>
  <w:footnote w:type="continuationSeparator" w:id="0">
    <w:p w14:paraId="6FC006D4" w14:textId="77777777" w:rsidR="006E0479" w:rsidRDefault="006E0479" w:rsidP="0024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3D57F" w14:textId="0E124FD0" w:rsidR="002450F3" w:rsidRDefault="002450F3">
    <w:pPr>
      <w:pStyle w:val="Header"/>
    </w:pPr>
    <w:r>
      <w:t>North Carolina Department of Transportation</w:t>
    </w:r>
  </w:p>
  <w:p w14:paraId="6F8C84A0" w14:textId="7AC6C592" w:rsidR="002450F3" w:rsidRDefault="002450F3">
    <w:pPr>
      <w:pStyle w:val="Header"/>
    </w:pPr>
    <w:r>
      <w:t>Transportation Planning Prioritization and Programming System (TOP3S) Project</w:t>
    </w:r>
  </w:p>
  <w:p w14:paraId="36967E9B" w14:textId="117A77FF" w:rsidR="002450F3" w:rsidRPr="002450F3" w:rsidRDefault="002450F3" w:rsidP="002450F3">
    <w:pPr>
      <w:pStyle w:val="Heading1"/>
      <w:spacing w:before="0"/>
      <w:rPr>
        <w:b/>
      </w:rPr>
    </w:pPr>
    <w:r w:rsidRPr="002450F3">
      <w:rPr>
        <w:b/>
      </w:rPr>
      <w:t>RFP Links to Relevant Sources</w:t>
    </w:r>
  </w:p>
  <w:p w14:paraId="71B03F54" w14:textId="77777777" w:rsidR="002450F3" w:rsidRDefault="00245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B3303"/>
    <w:multiLevelType w:val="hybridMultilevel"/>
    <w:tmpl w:val="8D2EC0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57"/>
    <w:rsid w:val="002450F3"/>
    <w:rsid w:val="00503B57"/>
    <w:rsid w:val="00614613"/>
    <w:rsid w:val="006E0479"/>
    <w:rsid w:val="007D6AB8"/>
    <w:rsid w:val="00DC2789"/>
    <w:rsid w:val="00E26C5E"/>
    <w:rsid w:val="00E431D2"/>
    <w:rsid w:val="00E6169B"/>
    <w:rsid w:val="00F11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FAA2"/>
  <w15:chartTrackingRefBased/>
  <w15:docId w15:val="{902D34B5-ABB0-4D2E-8FF6-1188120E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0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B57"/>
    <w:rPr>
      <w:color w:val="0563C1"/>
      <w:u w:val="single"/>
    </w:rPr>
  </w:style>
  <w:style w:type="paragraph" w:styleId="ListParagraph">
    <w:name w:val="List Paragraph"/>
    <w:basedOn w:val="Normal"/>
    <w:uiPriority w:val="34"/>
    <w:qFormat/>
    <w:rsid w:val="00503B57"/>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DC2789"/>
    <w:rPr>
      <w:color w:val="954F72" w:themeColor="followedHyperlink"/>
      <w:u w:val="single"/>
    </w:rPr>
  </w:style>
  <w:style w:type="character" w:styleId="Mention">
    <w:name w:val="Mention"/>
    <w:basedOn w:val="DefaultParagraphFont"/>
    <w:uiPriority w:val="99"/>
    <w:semiHidden/>
    <w:unhideWhenUsed/>
    <w:rsid w:val="00DC2789"/>
    <w:rPr>
      <w:color w:val="2B579A"/>
      <w:shd w:val="clear" w:color="auto" w:fill="E6E6E6"/>
    </w:rPr>
  </w:style>
  <w:style w:type="paragraph" w:styleId="BodyText2">
    <w:name w:val="Body Text 2"/>
    <w:basedOn w:val="Normal"/>
    <w:link w:val="BodyText2Char"/>
    <w:unhideWhenUsed/>
    <w:rsid w:val="00F1180B"/>
    <w:pPr>
      <w:suppressLineNumbers/>
      <w:spacing w:before="120" w:after="120" w:line="240" w:lineRule="auto"/>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F1180B"/>
    <w:rPr>
      <w:rFonts w:ascii="Times New Roman" w:eastAsia="Times New Roman" w:hAnsi="Times New Roman" w:cs="Times New Roman"/>
      <w:szCs w:val="20"/>
    </w:rPr>
  </w:style>
  <w:style w:type="table" w:styleId="TableGrid">
    <w:name w:val="Table Grid"/>
    <w:basedOn w:val="TableNormal"/>
    <w:uiPriority w:val="39"/>
    <w:rsid w:val="00F118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0F3"/>
  </w:style>
  <w:style w:type="paragraph" w:styleId="Footer">
    <w:name w:val="footer"/>
    <w:basedOn w:val="Normal"/>
    <w:link w:val="FooterChar"/>
    <w:uiPriority w:val="99"/>
    <w:unhideWhenUsed/>
    <w:rsid w:val="00245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0F3"/>
  </w:style>
  <w:style w:type="character" w:customStyle="1" w:styleId="Heading1Char">
    <w:name w:val="Heading 1 Char"/>
    <w:basedOn w:val="DefaultParagraphFont"/>
    <w:link w:val="Heading1"/>
    <w:uiPriority w:val="9"/>
    <w:rsid w:val="002450F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75949">
      <w:bodyDiv w:val="1"/>
      <w:marLeft w:val="0"/>
      <w:marRight w:val="0"/>
      <w:marTop w:val="0"/>
      <w:marBottom w:val="0"/>
      <w:divBdr>
        <w:top w:val="none" w:sz="0" w:space="0" w:color="auto"/>
        <w:left w:val="none" w:sz="0" w:space="0" w:color="auto"/>
        <w:bottom w:val="none" w:sz="0" w:space="0" w:color="auto"/>
        <w:right w:val="none" w:sz="0" w:space="0" w:color="auto"/>
      </w:divBdr>
    </w:div>
    <w:div w:id="44075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t.nc.gov/services/it-architecture/statewide-architecture-framewor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nnect.ncdot.gov/projects/planning/Pages/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4" Type="http://schemas.openxmlformats.org/officeDocument/2006/relationships/hyperlink" Target="https://ncit.s3.amazonaws.com/s3fs-public/documents/files/SISM-1-2015.pdf" TargetMode="Externa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https://inside.ncdot.gov/stage/connect/business/Purchasing/ITSolicitationReferenceLibrary/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CONNECT-409603617-30</_dlc_DocId>
    <_dlc_DocIdUrl xmlns="16f00c2e-ac5c-418b-9f13-a0771dbd417d">
      <Url>https://connect.ncdot.gov/business/Purchasing/_layouts/15/DocIdRedir.aspx?ID=CONNECT-409603617-30</Url>
      <Description>CONNECT-409603617-30</Description>
    </_dlc_DocIdUrl>
    <_dlc_DocIdPersistId xmlns="16f00c2e-ac5c-418b-9f13-a0771dbd417d">false</_dlc_DocIdPersistId>
    <URL xmlns="http://schemas.microsoft.com/sharepoint/v3">
      <Url xsi:nil="true"/>
      <Description xsi:nil="true"/>
    </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607344C2530F458D83631C1FCF369F" ma:contentTypeVersion="35" ma:contentTypeDescription="Create a new document." ma:contentTypeScope="" ma:versionID="5723509aacd8542c07d5644c18aaa565">
  <xsd:schema xmlns:xsd="http://www.w3.org/2001/XMLSchema" xmlns:xs="http://www.w3.org/2001/XMLSchema" xmlns:p="http://schemas.microsoft.com/office/2006/metadata/properties" xmlns:ns1="http://schemas.microsoft.com/sharepoint/v3" xmlns:ns2="16f00c2e-ac5c-418b-9f13-a0771dbd417d" xmlns:ns3="e963b8de-d69c-47ad-b1cd-4e902071b744" targetNamespace="http://schemas.microsoft.com/office/2006/metadata/properties" ma:root="true" ma:fieldsID="7d85843d12b67865c8259d1403145188" ns1:_="" ns2:_="" ns3:_="">
    <xsd:import namespace="http://schemas.microsoft.com/sharepoint/v3"/>
    <xsd:import namespace="16f00c2e-ac5c-418b-9f13-a0771dbd417d"/>
    <xsd:import namespace="e963b8de-d69c-47ad-b1cd-4e902071b744"/>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2:SharedWithUsers" minOccurs="0"/>
                <xsd:element ref="ns3: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63b8de-d69c-47ad-b1cd-4e902071b744" elementFormDefault="qualified">
    <xsd:import namespace="http://schemas.microsoft.com/office/2006/documentManagement/types"/>
    <xsd:import namespace="http://schemas.microsoft.com/office/infopath/2007/PartnerControls"/>
    <xsd:element name="FileName" ma:index="13" nillable="true" ma:displayName="FileName" ma:format="Hyperlink" ma:internalName="FileName"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19CC725BBC27F44A43D8618BA273C0A" ma:contentTypeVersion="3" ma:contentTypeDescription="Create a new document." ma:contentTypeScope="" ma:versionID="3a0d43b0ec59f0daab403bc81baeadd6">
  <xsd:schema xmlns:xsd="http://www.w3.org/2001/XMLSchema" xmlns:xs="http://www.w3.org/2001/XMLSchema" xmlns:p="http://schemas.microsoft.com/office/2006/metadata/properties" xmlns:ns1="http://schemas.microsoft.com/sharepoint/v3" xmlns:ns2="16f00c2e-ac5c-418b-9f13-a0771dbd417d" targetNamespace="http://schemas.microsoft.com/office/2006/metadata/properties" ma:root="true" ma:fieldsID="088a9acdafadd73ac5878366b08f26a0" ns1:_="" ns2:_="">
    <xsd:import namespace="http://schemas.microsoft.com/sharepoint/v3"/>
    <xsd:import namespace="16f00c2e-ac5c-418b-9f13-a0771dbd417d"/>
    <xsd:element name="properties">
      <xsd:complexType>
        <xsd:sequence>
          <xsd:element name="documentManagement">
            <xsd:complexType>
              <xsd:all>
                <xsd:element ref="ns2:_dlc_DocId" minOccurs="0"/>
                <xsd:element ref="ns2:_dlc_DocIdUrl" minOccurs="0"/>
                <xsd:element ref="ns2:_dlc_DocIdPersistId"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96084-A9D0-438E-9D2C-1AA8AC86FB64}"/>
</file>

<file path=customXml/itemProps2.xml><?xml version="1.0" encoding="utf-8"?>
<ds:datastoreItem xmlns:ds="http://schemas.openxmlformats.org/officeDocument/2006/customXml" ds:itemID="{C54EC0DC-21F1-4EAE-8BE1-3662C91E12AA}"/>
</file>

<file path=customXml/itemProps3.xml><?xml version="1.0" encoding="utf-8"?>
<ds:datastoreItem xmlns:ds="http://schemas.openxmlformats.org/officeDocument/2006/customXml" ds:itemID="{20E9FB7D-8CB3-4641-9A09-321E36C72A7D}"/>
</file>

<file path=customXml/itemProps4.xml><?xml version="1.0" encoding="utf-8"?>
<ds:datastoreItem xmlns:ds="http://schemas.openxmlformats.org/officeDocument/2006/customXml" ds:itemID="{151A3BE6-A9BB-410B-B40A-880174476A3E}"/>
</file>

<file path=customXml/itemProps5.xml><?xml version="1.0" encoding="utf-8"?>
<ds:datastoreItem xmlns:ds="http://schemas.openxmlformats.org/officeDocument/2006/customXml" ds:itemID="{2E60CB8E-325E-4E4C-B6CE-6614A1AAA3E6}"/>
</file>

<file path=docProps/app.xml><?xml version="1.0" encoding="utf-8"?>
<Properties xmlns="http://schemas.openxmlformats.org/officeDocument/2006/extended-properties" xmlns:vt="http://schemas.openxmlformats.org/officeDocument/2006/docPropsVTypes">
  <Template>template</Template>
  <TotalTime>38</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Cheryl L</dc:creator>
  <cp:keywords/>
  <dc:description/>
  <cp:lastModifiedBy>Carolyn L. Broadney</cp:lastModifiedBy>
  <cp:revision>4</cp:revision>
  <dcterms:created xsi:type="dcterms:W3CDTF">2017-03-21T19:49:00Z</dcterms:created>
  <dcterms:modified xsi:type="dcterms:W3CDTF">2017-03-21T20:53:00Z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0x010100F19CC725BBC27F44A43D8618BA273C0A</vt:lpwstr>
  </property>
  <property fmtid="{D5CDD505-2E9C-101B-9397-08002B2CF9AE}" pid="3" name="_dlc_DocIdItemGuid">
    <vt:lpwstr>b8d74c72-1898-43e5-bb84-0da79095734c</vt:lpwstr>
  </property>
  <property fmtid="{D5CDD505-2E9C-101B-9397-08002B2CF9AE}" pid="4" name="Order">
    <vt:r8>2800</vt:r8>
  </property>
  <property fmtid="{D5CDD505-2E9C-101B-9397-08002B2CF9AE}" pid="5" name="TemplateUrl">
    <vt:lpwstr/>
  </property>
  <property fmtid="{D5CDD505-2E9C-101B-9397-08002B2CF9AE}" pid="6" name="URL">
    <vt:lpwstr/>
  </property>
  <property fmtid="{D5CDD505-2E9C-101B-9397-08002B2CF9AE}" pid="7" name="xd_Signature">
    <vt:bool>false</vt:bool>
  </property>
  <property fmtid="{D5CDD505-2E9C-101B-9397-08002B2CF9AE}" pid="8" name="xd_ProgID">
    <vt:lpwstr/>
  </property>
</Properties>
</file>