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1A" w:rsidRPr="00483B3B" w:rsidRDefault="00AC221A" w:rsidP="00AC221A">
      <w:pPr>
        <w:rPr>
          <w:sz w:val="22"/>
          <w:szCs w:val="22"/>
        </w:rPr>
      </w:pPr>
      <w:bookmarkStart w:id="0" w:name="_GoBack"/>
      <w:bookmarkEnd w:id="0"/>
      <w:r w:rsidRPr="00483B3B">
        <w:rPr>
          <w:sz w:val="22"/>
          <w:szCs w:val="22"/>
        </w:rPr>
        <w:t>MEMORANDUM</w:t>
      </w:r>
    </w:p>
    <w:p w:rsidR="00AC221A" w:rsidRDefault="00AC221A" w:rsidP="00AC221A">
      <w:pPr>
        <w:rPr>
          <w:sz w:val="22"/>
          <w:szCs w:val="22"/>
        </w:rPr>
      </w:pPr>
    </w:p>
    <w:p w:rsidR="00AC221A" w:rsidRDefault="00AC221A" w:rsidP="00AC221A">
      <w:pPr>
        <w:rPr>
          <w:sz w:val="22"/>
          <w:szCs w:val="22"/>
        </w:rPr>
      </w:pPr>
    </w:p>
    <w:p w:rsidR="00AC221A" w:rsidRPr="00483B3B" w:rsidRDefault="00AC221A" w:rsidP="00AC221A">
      <w:pPr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0637">
        <w:rPr>
          <w:sz w:val="22"/>
          <w:szCs w:val="22"/>
        </w:rPr>
        <w:t>November 23, 2015</w:t>
      </w:r>
    </w:p>
    <w:p w:rsidR="00AC221A" w:rsidRDefault="00AC221A" w:rsidP="00AC221A">
      <w:pPr>
        <w:rPr>
          <w:sz w:val="22"/>
          <w:szCs w:val="22"/>
        </w:rPr>
      </w:pPr>
    </w:p>
    <w:p w:rsidR="00AC221A" w:rsidRPr="00483B3B" w:rsidRDefault="00AC221A" w:rsidP="00AC221A">
      <w:pPr>
        <w:rPr>
          <w:sz w:val="22"/>
          <w:szCs w:val="22"/>
        </w:rPr>
      </w:pPr>
      <w:r w:rsidRPr="00483B3B">
        <w:rPr>
          <w:sz w:val="22"/>
          <w:szCs w:val="22"/>
        </w:rPr>
        <w:t>TO:</w:t>
      </w:r>
      <w:r w:rsidRPr="00483B3B">
        <w:rPr>
          <w:sz w:val="22"/>
          <w:szCs w:val="22"/>
        </w:rPr>
        <w:tab/>
      </w:r>
      <w:r w:rsidRPr="00483B3B">
        <w:rPr>
          <w:sz w:val="22"/>
          <w:szCs w:val="22"/>
        </w:rPr>
        <w:tab/>
      </w:r>
      <w:r w:rsidRPr="00483B3B">
        <w:rPr>
          <w:sz w:val="22"/>
          <w:szCs w:val="22"/>
        </w:rPr>
        <w:tab/>
      </w:r>
      <w:r w:rsidR="00420637">
        <w:rPr>
          <w:sz w:val="22"/>
          <w:szCs w:val="22"/>
        </w:rPr>
        <w:t>M&amp;T Field</w:t>
      </w:r>
    </w:p>
    <w:p w:rsidR="00AC221A" w:rsidRPr="00483B3B" w:rsidRDefault="00AC221A" w:rsidP="00AC221A">
      <w:pPr>
        <w:rPr>
          <w:sz w:val="22"/>
          <w:szCs w:val="22"/>
        </w:rPr>
      </w:pPr>
    </w:p>
    <w:p w:rsidR="00AC221A" w:rsidRPr="00483B3B" w:rsidRDefault="00AC221A" w:rsidP="00AC221A">
      <w:pPr>
        <w:rPr>
          <w:sz w:val="22"/>
          <w:szCs w:val="22"/>
        </w:rPr>
      </w:pPr>
      <w:r w:rsidRPr="00483B3B">
        <w:rPr>
          <w:sz w:val="22"/>
          <w:szCs w:val="22"/>
        </w:rPr>
        <w:t>FROM:</w:t>
      </w:r>
      <w:r w:rsidRPr="00483B3B">
        <w:rPr>
          <w:sz w:val="22"/>
          <w:szCs w:val="22"/>
        </w:rPr>
        <w:tab/>
      </w:r>
      <w:r w:rsidRPr="00483B3B">
        <w:rPr>
          <w:sz w:val="22"/>
          <w:szCs w:val="22"/>
        </w:rPr>
        <w:tab/>
      </w:r>
      <w:r w:rsidRPr="00483B3B">
        <w:rPr>
          <w:sz w:val="22"/>
          <w:szCs w:val="22"/>
        </w:rPr>
        <w:tab/>
      </w:r>
      <w:r w:rsidR="00420637">
        <w:rPr>
          <w:sz w:val="22"/>
          <w:szCs w:val="22"/>
        </w:rPr>
        <w:t>W. I. Jones</w:t>
      </w:r>
    </w:p>
    <w:p w:rsidR="00AC221A" w:rsidRPr="00483B3B" w:rsidRDefault="00AC221A" w:rsidP="00AC221A">
      <w:pPr>
        <w:rPr>
          <w:sz w:val="22"/>
          <w:szCs w:val="22"/>
        </w:rPr>
      </w:pPr>
      <w:r w:rsidRPr="00483B3B">
        <w:rPr>
          <w:sz w:val="22"/>
          <w:szCs w:val="22"/>
        </w:rPr>
        <w:tab/>
      </w:r>
      <w:r w:rsidRPr="00483B3B">
        <w:rPr>
          <w:sz w:val="22"/>
          <w:szCs w:val="22"/>
        </w:rPr>
        <w:tab/>
      </w:r>
    </w:p>
    <w:p w:rsidR="00AC221A" w:rsidRPr="00483B3B" w:rsidRDefault="00AC221A" w:rsidP="00AC221A">
      <w:pPr>
        <w:rPr>
          <w:sz w:val="22"/>
          <w:szCs w:val="22"/>
        </w:rPr>
      </w:pPr>
      <w:r w:rsidRPr="00483B3B">
        <w:rPr>
          <w:sz w:val="22"/>
          <w:szCs w:val="22"/>
        </w:rPr>
        <w:t>SUBJECT:</w:t>
      </w:r>
      <w:r w:rsidRPr="00483B3B">
        <w:rPr>
          <w:sz w:val="22"/>
          <w:szCs w:val="22"/>
        </w:rPr>
        <w:tab/>
      </w:r>
      <w:r w:rsidRPr="00483B3B">
        <w:rPr>
          <w:sz w:val="22"/>
          <w:szCs w:val="22"/>
        </w:rPr>
        <w:tab/>
      </w:r>
      <w:r w:rsidR="00420637">
        <w:rPr>
          <w:sz w:val="22"/>
          <w:szCs w:val="22"/>
        </w:rPr>
        <w:t>Android Citrix Setup</w:t>
      </w:r>
    </w:p>
    <w:p w:rsidR="00AC221A" w:rsidRPr="00483B3B" w:rsidRDefault="00AC221A" w:rsidP="00AC221A">
      <w:pPr>
        <w:rPr>
          <w:sz w:val="22"/>
          <w:szCs w:val="22"/>
        </w:rPr>
      </w:pPr>
    </w:p>
    <w:p w:rsidR="00AC221A" w:rsidRPr="00483B3B" w:rsidRDefault="00AC221A" w:rsidP="00AC221A">
      <w:pPr>
        <w:rPr>
          <w:sz w:val="22"/>
          <w:szCs w:val="22"/>
        </w:rPr>
      </w:pPr>
    </w:p>
    <w:p w:rsidR="00420637" w:rsidRPr="00A41C53" w:rsidRDefault="00420637" w:rsidP="00420637">
      <w:pPr>
        <w:widowControl w:val="0"/>
        <w:spacing w:before="34"/>
        <w:ind w:left="105" w:right="-20"/>
        <w:rPr>
          <w:rFonts w:eastAsia="Arial"/>
          <w:sz w:val="22"/>
          <w:szCs w:val="22"/>
          <w:u w:val="single"/>
        </w:rPr>
      </w:pPr>
      <w:r w:rsidRPr="00A41C53">
        <w:rPr>
          <w:rFonts w:eastAsia="Arial"/>
          <w:color w:val="282828"/>
          <w:w w:val="95"/>
          <w:sz w:val="22"/>
          <w:szCs w:val="22"/>
          <w:u w:val="single"/>
        </w:rPr>
        <w:t>ANDROI</w:t>
      </w:r>
      <w:r w:rsidRPr="00A41C53">
        <w:rPr>
          <w:rFonts w:eastAsia="Arial"/>
          <w:color w:val="282828"/>
          <w:w w:val="96"/>
          <w:sz w:val="22"/>
          <w:szCs w:val="22"/>
          <w:u w:val="single"/>
        </w:rPr>
        <w:t>D</w:t>
      </w:r>
      <w:r w:rsidRPr="00A41C53">
        <w:rPr>
          <w:rFonts w:eastAsia="Arial"/>
          <w:color w:val="282828"/>
          <w:spacing w:val="-24"/>
          <w:sz w:val="22"/>
          <w:szCs w:val="22"/>
          <w:u w:val="single"/>
        </w:rPr>
        <w:t xml:space="preserve"> </w:t>
      </w:r>
      <w:r w:rsidRPr="00A41C53">
        <w:rPr>
          <w:rFonts w:eastAsia="Arial"/>
          <w:color w:val="383838"/>
          <w:w w:val="89"/>
          <w:sz w:val="22"/>
          <w:szCs w:val="22"/>
          <w:u w:val="single"/>
        </w:rPr>
        <w:t>TABLET</w:t>
      </w:r>
      <w:r w:rsidRPr="00A41C53">
        <w:rPr>
          <w:rFonts w:eastAsia="Arial"/>
          <w:color w:val="383838"/>
          <w:spacing w:val="-3"/>
          <w:w w:val="89"/>
          <w:sz w:val="22"/>
          <w:szCs w:val="22"/>
          <w:u w:val="single"/>
        </w:rPr>
        <w:t xml:space="preserve"> </w:t>
      </w:r>
      <w:r w:rsidRPr="00A41C53">
        <w:rPr>
          <w:rFonts w:eastAsia="Arial"/>
          <w:color w:val="282828"/>
          <w:w w:val="89"/>
          <w:sz w:val="22"/>
          <w:szCs w:val="22"/>
          <w:u w:val="single"/>
        </w:rPr>
        <w:t>SETUP</w:t>
      </w:r>
      <w:r w:rsidRPr="00A41C53">
        <w:rPr>
          <w:rFonts w:eastAsia="Arial"/>
          <w:color w:val="282828"/>
          <w:spacing w:val="-7"/>
          <w:w w:val="89"/>
          <w:sz w:val="22"/>
          <w:szCs w:val="22"/>
          <w:u w:val="single"/>
        </w:rPr>
        <w:t xml:space="preserve"> </w:t>
      </w:r>
      <w:r w:rsidRPr="00A41C53">
        <w:rPr>
          <w:rFonts w:eastAsia="Arial"/>
          <w:color w:val="383838"/>
          <w:sz w:val="22"/>
          <w:szCs w:val="22"/>
          <w:u w:val="single"/>
        </w:rPr>
        <w:t>for</w:t>
      </w:r>
      <w:r w:rsidRPr="00A41C53">
        <w:rPr>
          <w:rFonts w:eastAsia="Arial"/>
          <w:color w:val="383838"/>
          <w:spacing w:val="31"/>
          <w:sz w:val="22"/>
          <w:szCs w:val="22"/>
          <w:u w:val="single"/>
        </w:rPr>
        <w:t xml:space="preserve"> </w:t>
      </w:r>
      <w:r w:rsidRPr="00A41C53">
        <w:rPr>
          <w:rFonts w:eastAsia="Arial"/>
          <w:color w:val="282828"/>
          <w:sz w:val="22"/>
          <w:szCs w:val="22"/>
          <w:u w:val="single"/>
        </w:rPr>
        <w:t>CITRIX</w:t>
      </w:r>
    </w:p>
    <w:p w:rsidR="00420637" w:rsidRPr="00A41C53" w:rsidRDefault="00420637" w:rsidP="00420637">
      <w:pPr>
        <w:widowControl w:val="0"/>
        <w:spacing w:before="1" w:line="280" w:lineRule="exact"/>
        <w:rPr>
          <w:rFonts w:eastAsia="Calibri"/>
          <w:sz w:val="22"/>
          <w:szCs w:val="22"/>
        </w:rPr>
      </w:pPr>
    </w:p>
    <w:p w:rsidR="00420637" w:rsidRPr="00A41C53" w:rsidRDefault="00420637" w:rsidP="00420637">
      <w:pPr>
        <w:widowControl w:val="0"/>
        <w:ind w:left="105" w:right="-20"/>
        <w:rPr>
          <w:rFonts w:eastAsia="Arial"/>
          <w:sz w:val="22"/>
          <w:szCs w:val="22"/>
        </w:rPr>
      </w:pPr>
      <w:r w:rsidRPr="00A41C53">
        <w:rPr>
          <w:rFonts w:eastAsia="Arial"/>
          <w:color w:val="383838"/>
          <w:sz w:val="22"/>
          <w:szCs w:val="22"/>
        </w:rPr>
        <w:t>A</w:t>
      </w:r>
      <w:r w:rsidRPr="00A41C53">
        <w:rPr>
          <w:rFonts w:eastAsia="Arial"/>
          <w:color w:val="383838"/>
          <w:spacing w:val="-21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98"/>
          <w:sz w:val="22"/>
          <w:szCs w:val="22"/>
        </w:rPr>
        <w:t>Google</w:t>
      </w:r>
      <w:r w:rsidRPr="00A41C53">
        <w:rPr>
          <w:rFonts w:eastAsia="Arial"/>
          <w:color w:val="383838"/>
          <w:spacing w:val="-12"/>
          <w:w w:val="98"/>
          <w:sz w:val="22"/>
          <w:szCs w:val="22"/>
        </w:rPr>
        <w:t xml:space="preserve"> </w:t>
      </w:r>
      <w:proofErr w:type="spellStart"/>
      <w:r w:rsidRPr="00A41C53">
        <w:rPr>
          <w:rFonts w:eastAsia="Arial"/>
          <w:color w:val="383838"/>
          <w:sz w:val="22"/>
          <w:szCs w:val="22"/>
        </w:rPr>
        <w:t>gmail</w:t>
      </w:r>
      <w:proofErr w:type="spellEnd"/>
      <w:r w:rsidRPr="00A41C53">
        <w:rPr>
          <w:rFonts w:eastAsia="Arial"/>
          <w:color w:val="383838"/>
          <w:spacing w:val="4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account</w:t>
      </w:r>
      <w:r w:rsidRPr="00A41C53">
        <w:rPr>
          <w:rFonts w:eastAsia="Arial"/>
          <w:color w:val="383838"/>
          <w:spacing w:val="-2"/>
          <w:sz w:val="22"/>
          <w:szCs w:val="22"/>
        </w:rPr>
        <w:t xml:space="preserve"> </w:t>
      </w:r>
      <w:r w:rsidRPr="00A41C53">
        <w:rPr>
          <w:rFonts w:eastAsia="Arial"/>
          <w:color w:val="4B4B4B"/>
          <w:sz w:val="22"/>
          <w:szCs w:val="22"/>
        </w:rPr>
        <w:t>is</w:t>
      </w:r>
      <w:r w:rsidRPr="00A41C53">
        <w:rPr>
          <w:rFonts w:eastAsia="Arial"/>
          <w:color w:val="4B4B4B"/>
          <w:spacing w:val="-11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required</w:t>
      </w:r>
      <w:r w:rsidRPr="00A41C53">
        <w:rPr>
          <w:rFonts w:eastAsia="Arial"/>
          <w:color w:val="383838"/>
          <w:spacing w:val="44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to</w:t>
      </w:r>
      <w:r w:rsidRPr="00A41C53">
        <w:rPr>
          <w:rFonts w:eastAsia="Arial"/>
          <w:color w:val="383838"/>
          <w:spacing w:val="2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download</w:t>
      </w:r>
      <w:r w:rsidRPr="00A41C53">
        <w:rPr>
          <w:rFonts w:eastAsia="Arial"/>
          <w:color w:val="383838"/>
          <w:spacing w:val="20"/>
          <w:sz w:val="22"/>
          <w:szCs w:val="22"/>
        </w:rPr>
        <w:t xml:space="preserve"> </w:t>
      </w:r>
      <w:proofErr w:type="spellStart"/>
      <w:r w:rsidRPr="00A41C53">
        <w:rPr>
          <w:rFonts w:eastAsia="Arial"/>
          <w:color w:val="383838"/>
          <w:spacing w:val="20"/>
          <w:sz w:val="22"/>
          <w:szCs w:val="22"/>
        </w:rPr>
        <w:t>Citrix.If</w:t>
      </w:r>
      <w:proofErr w:type="spellEnd"/>
      <w:r w:rsidRPr="00A41C53">
        <w:rPr>
          <w:rFonts w:eastAsia="Arial"/>
          <w:color w:val="383838"/>
          <w:spacing w:val="20"/>
          <w:sz w:val="22"/>
          <w:szCs w:val="22"/>
        </w:rPr>
        <w:t xml:space="preserve"> you have not done so already, create a google </w:t>
      </w:r>
      <w:proofErr w:type="spellStart"/>
      <w:r w:rsidRPr="00A41C53">
        <w:rPr>
          <w:rFonts w:eastAsia="Arial"/>
          <w:color w:val="383838"/>
          <w:spacing w:val="20"/>
          <w:sz w:val="22"/>
          <w:szCs w:val="22"/>
        </w:rPr>
        <w:t>gmail</w:t>
      </w:r>
      <w:proofErr w:type="spellEnd"/>
      <w:r w:rsidRPr="00A41C53">
        <w:rPr>
          <w:rFonts w:eastAsia="Arial"/>
          <w:color w:val="383838"/>
          <w:spacing w:val="20"/>
          <w:sz w:val="22"/>
          <w:szCs w:val="22"/>
        </w:rPr>
        <w:t xml:space="preserve"> account. The default account to use is </w:t>
      </w:r>
      <w:hyperlink r:id="rId9" w:history="1">
        <w:r w:rsidRPr="00A41C53">
          <w:rPr>
            <w:rFonts w:eastAsia="Arial"/>
            <w:color w:val="0000FF"/>
            <w:spacing w:val="20"/>
            <w:sz w:val="22"/>
            <w:szCs w:val="22"/>
            <w:u w:val="single"/>
          </w:rPr>
          <w:t>ncdotfield@gmail.com</w:t>
        </w:r>
      </w:hyperlink>
      <w:r w:rsidRPr="00A41C53">
        <w:rPr>
          <w:rFonts w:eastAsia="Arial"/>
          <w:color w:val="383838"/>
          <w:spacing w:val="20"/>
          <w:sz w:val="22"/>
          <w:szCs w:val="22"/>
        </w:rPr>
        <w:t>. The password is field2015.</w:t>
      </w:r>
    </w:p>
    <w:p w:rsidR="00420637" w:rsidRPr="00A41C53" w:rsidRDefault="00420637" w:rsidP="00420637">
      <w:pPr>
        <w:widowControl w:val="0"/>
        <w:spacing w:before="1" w:line="280" w:lineRule="exact"/>
        <w:rPr>
          <w:rFonts w:eastAsia="Calibri"/>
          <w:sz w:val="22"/>
          <w:szCs w:val="22"/>
        </w:rPr>
      </w:pPr>
    </w:p>
    <w:p w:rsidR="00420637" w:rsidRPr="00A41C53" w:rsidRDefault="00420637" w:rsidP="00420637">
      <w:pPr>
        <w:widowControl w:val="0"/>
        <w:spacing w:before="4" w:line="110" w:lineRule="exact"/>
        <w:rPr>
          <w:rFonts w:eastAsia="Calibri"/>
          <w:sz w:val="22"/>
          <w:szCs w:val="22"/>
        </w:rPr>
      </w:pPr>
    </w:p>
    <w:p w:rsidR="00420637" w:rsidRPr="00A41C53" w:rsidRDefault="00420637" w:rsidP="00420637">
      <w:pPr>
        <w:widowControl w:val="0"/>
        <w:spacing w:line="200" w:lineRule="exact"/>
        <w:rPr>
          <w:rFonts w:eastAsia="Calibri"/>
          <w:sz w:val="22"/>
          <w:szCs w:val="22"/>
        </w:rPr>
      </w:pPr>
    </w:p>
    <w:p w:rsidR="00420637" w:rsidRPr="00A41C53" w:rsidRDefault="00420637" w:rsidP="00420637">
      <w:pPr>
        <w:widowControl w:val="0"/>
        <w:ind w:left="119" w:right="-20"/>
        <w:rPr>
          <w:rFonts w:eastAsia="Arial"/>
          <w:sz w:val="22"/>
          <w:szCs w:val="22"/>
        </w:rPr>
      </w:pPr>
      <w:r w:rsidRPr="00A41C53">
        <w:rPr>
          <w:rFonts w:eastAsia="Arial"/>
          <w:color w:val="282828"/>
          <w:sz w:val="22"/>
          <w:szCs w:val="22"/>
        </w:rPr>
        <w:t>To</w:t>
      </w:r>
      <w:r w:rsidRPr="00A41C53">
        <w:rPr>
          <w:rFonts w:eastAsia="Arial"/>
          <w:color w:val="282828"/>
          <w:spacing w:val="-11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 xml:space="preserve">set </w:t>
      </w:r>
      <w:r w:rsidRPr="00A41C53">
        <w:rPr>
          <w:rFonts w:eastAsia="Arial"/>
          <w:color w:val="383838"/>
          <w:sz w:val="22"/>
          <w:szCs w:val="22"/>
        </w:rPr>
        <w:t>up</w:t>
      </w:r>
      <w:r w:rsidRPr="00A41C53">
        <w:rPr>
          <w:rFonts w:eastAsia="Arial"/>
          <w:color w:val="383838"/>
          <w:spacing w:val="-3"/>
          <w:sz w:val="22"/>
          <w:szCs w:val="22"/>
        </w:rPr>
        <w:t xml:space="preserve"> </w:t>
      </w:r>
      <w:r w:rsidRPr="00A41C53">
        <w:rPr>
          <w:rFonts w:eastAsia="Arial"/>
          <w:color w:val="282828"/>
          <w:w w:val="105"/>
          <w:sz w:val="22"/>
          <w:szCs w:val="22"/>
        </w:rPr>
        <w:t>Citri</w:t>
      </w:r>
      <w:r w:rsidRPr="00A41C53">
        <w:rPr>
          <w:rFonts w:eastAsia="Arial"/>
          <w:color w:val="282828"/>
          <w:spacing w:val="2"/>
          <w:w w:val="106"/>
          <w:sz w:val="22"/>
          <w:szCs w:val="22"/>
        </w:rPr>
        <w:t>x</w:t>
      </w:r>
      <w:r w:rsidRPr="00A41C53">
        <w:rPr>
          <w:rFonts w:eastAsia="Arial"/>
          <w:color w:val="4B4B4B"/>
          <w:w w:val="143"/>
          <w:sz w:val="22"/>
          <w:szCs w:val="22"/>
        </w:rPr>
        <w:t>:</w:t>
      </w:r>
    </w:p>
    <w:p w:rsidR="00420637" w:rsidRPr="00A41C53" w:rsidRDefault="00420637" w:rsidP="00420637">
      <w:pPr>
        <w:widowControl w:val="0"/>
        <w:spacing w:before="14" w:line="260" w:lineRule="exact"/>
        <w:rPr>
          <w:rFonts w:eastAsia="Calibri"/>
          <w:sz w:val="22"/>
          <w:szCs w:val="22"/>
        </w:rPr>
      </w:pPr>
    </w:p>
    <w:p w:rsidR="00420637" w:rsidRPr="00A41C53" w:rsidRDefault="00420637" w:rsidP="00420637">
      <w:pPr>
        <w:widowControl w:val="0"/>
        <w:ind w:left="119" w:right="-20"/>
        <w:rPr>
          <w:rFonts w:eastAsia="Arial"/>
          <w:color w:val="383838"/>
          <w:w w:val="104"/>
          <w:sz w:val="22"/>
          <w:szCs w:val="22"/>
        </w:rPr>
      </w:pPr>
      <w:r w:rsidRPr="00A41C53">
        <w:rPr>
          <w:rFonts w:eastAsia="Arial"/>
          <w:color w:val="282828"/>
          <w:sz w:val="22"/>
          <w:szCs w:val="22"/>
        </w:rPr>
        <w:t>Tap</w:t>
      </w:r>
      <w:r w:rsidRPr="00A41C53">
        <w:rPr>
          <w:rFonts w:eastAsia="Arial"/>
          <w:color w:val="282828"/>
          <w:spacing w:val="-21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the</w:t>
      </w:r>
      <w:r w:rsidRPr="00A41C53">
        <w:rPr>
          <w:rFonts w:eastAsia="Arial"/>
          <w:color w:val="383838"/>
          <w:spacing w:val="3"/>
          <w:sz w:val="22"/>
          <w:szCs w:val="22"/>
        </w:rPr>
        <w:t xml:space="preserve"> </w:t>
      </w:r>
      <w:r w:rsidRPr="00A41C53">
        <w:rPr>
          <w:rFonts w:eastAsia="Arial"/>
          <w:color w:val="282828"/>
          <w:w w:val="98"/>
          <w:sz w:val="22"/>
          <w:szCs w:val="22"/>
        </w:rPr>
        <w:t>Google</w:t>
      </w:r>
      <w:r w:rsidRPr="00A41C53">
        <w:rPr>
          <w:rFonts w:eastAsia="Arial"/>
          <w:color w:val="282828"/>
          <w:spacing w:val="-15"/>
          <w:w w:val="98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"Play</w:t>
      </w:r>
      <w:r w:rsidRPr="00A41C53">
        <w:rPr>
          <w:rFonts w:eastAsia="Arial"/>
          <w:color w:val="383838"/>
          <w:spacing w:val="1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Store"</w:t>
      </w:r>
      <w:r w:rsidRPr="00A41C53">
        <w:rPr>
          <w:rFonts w:eastAsia="Arial"/>
          <w:color w:val="282828"/>
          <w:spacing w:val="3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104"/>
          <w:sz w:val="22"/>
          <w:szCs w:val="22"/>
        </w:rPr>
        <w:t>icon</w:t>
      </w:r>
    </w:p>
    <w:p w:rsidR="00420637" w:rsidRPr="00A41C53" w:rsidRDefault="00420637" w:rsidP="00420637">
      <w:pPr>
        <w:widowControl w:val="0"/>
        <w:ind w:left="119" w:right="-20"/>
        <w:rPr>
          <w:rFonts w:eastAsia="Arial"/>
          <w:sz w:val="22"/>
          <w:szCs w:val="22"/>
        </w:rPr>
      </w:pPr>
    </w:p>
    <w:p w:rsidR="00420637" w:rsidRPr="00A41C53" w:rsidRDefault="00420637" w:rsidP="00420637">
      <w:pPr>
        <w:widowControl w:val="0"/>
        <w:spacing w:before="43"/>
        <w:ind w:left="126" w:right="-20"/>
        <w:rPr>
          <w:rFonts w:eastAsia="Arial"/>
          <w:color w:val="383838"/>
          <w:w w:val="106"/>
          <w:sz w:val="22"/>
          <w:szCs w:val="22"/>
        </w:rPr>
      </w:pPr>
      <w:r w:rsidRPr="00A41C53">
        <w:rPr>
          <w:rFonts w:eastAsia="Arial"/>
          <w:color w:val="383838"/>
          <w:w w:val="94"/>
          <w:sz w:val="22"/>
          <w:szCs w:val="22"/>
        </w:rPr>
        <w:t>Tap</w:t>
      </w:r>
      <w:r w:rsidRPr="00A41C53">
        <w:rPr>
          <w:rFonts w:eastAsia="Arial"/>
          <w:color w:val="383838"/>
          <w:spacing w:val="-8"/>
          <w:w w:val="94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the</w:t>
      </w:r>
      <w:r w:rsidRPr="00A41C53">
        <w:rPr>
          <w:rFonts w:eastAsia="Arial"/>
          <w:color w:val="383838"/>
          <w:spacing w:val="7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98"/>
          <w:sz w:val="22"/>
          <w:szCs w:val="22"/>
        </w:rPr>
        <w:t>search</w:t>
      </w:r>
      <w:r w:rsidRPr="00A41C53">
        <w:rPr>
          <w:rFonts w:eastAsia="Arial"/>
          <w:color w:val="383838"/>
          <w:spacing w:val="-20"/>
          <w:w w:val="98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106"/>
          <w:sz w:val="22"/>
          <w:szCs w:val="22"/>
        </w:rPr>
        <w:t>icon</w:t>
      </w:r>
    </w:p>
    <w:p w:rsidR="00420637" w:rsidRPr="00A41C53" w:rsidRDefault="00420637" w:rsidP="00420637">
      <w:pPr>
        <w:widowControl w:val="0"/>
        <w:spacing w:before="43"/>
        <w:ind w:left="126" w:right="-20"/>
        <w:rPr>
          <w:rFonts w:eastAsia="Arial"/>
          <w:sz w:val="22"/>
          <w:szCs w:val="22"/>
        </w:rPr>
      </w:pPr>
    </w:p>
    <w:p w:rsidR="00420637" w:rsidRPr="00A41C53" w:rsidRDefault="00420637" w:rsidP="00420637">
      <w:pPr>
        <w:widowControl w:val="0"/>
        <w:spacing w:before="36"/>
        <w:ind w:left="126" w:right="-20"/>
        <w:rPr>
          <w:rFonts w:eastAsia="Arial"/>
          <w:color w:val="4B4B4B"/>
          <w:w w:val="112"/>
          <w:sz w:val="22"/>
          <w:szCs w:val="22"/>
        </w:rPr>
      </w:pPr>
      <w:r w:rsidRPr="00A41C53">
        <w:rPr>
          <w:rFonts w:eastAsia="Arial"/>
          <w:color w:val="383838"/>
          <w:sz w:val="22"/>
          <w:szCs w:val="22"/>
        </w:rPr>
        <w:t>Type</w:t>
      </w:r>
      <w:r w:rsidRPr="00A41C53">
        <w:rPr>
          <w:rFonts w:eastAsia="Arial"/>
          <w:color w:val="383838"/>
          <w:spacing w:val="-22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in</w:t>
      </w:r>
      <w:r w:rsidRPr="00A41C53">
        <w:rPr>
          <w:rFonts w:eastAsia="Arial"/>
          <w:color w:val="383838"/>
          <w:spacing w:val="-8"/>
          <w:sz w:val="22"/>
          <w:szCs w:val="22"/>
        </w:rPr>
        <w:t xml:space="preserve"> </w:t>
      </w:r>
      <w:r w:rsidRPr="00A41C53">
        <w:rPr>
          <w:rFonts w:eastAsia="Arial"/>
          <w:color w:val="4B4B4B"/>
          <w:w w:val="112"/>
          <w:sz w:val="22"/>
          <w:szCs w:val="22"/>
        </w:rPr>
        <w:t>"</w:t>
      </w:r>
      <w:proofErr w:type="spellStart"/>
      <w:r w:rsidRPr="00A41C53">
        <w:rPr>
          <w:rFonts w:eastAsia="Arial"/>
          <w:color w:val="4B4B4B"/>
          <w:w w:val="112"/>
          <w:sz w:val="22"/>
          <w:szCs w:val="22"/>
        </w:rPr>
        <w:t>citrix</w:t>
      </w:r>
      <w:proofErr w:type="spellEnd"/>
      <w:r w:rsidRPr="00A41C53">
        <w:rPr>
          <w:rFonts w:eastAsia="Arial"/>
          <w:color w:val="4B4B4B"/>
          <w:w w:val="112"/>
          <w:sz w:val="22"/>
          <w:szCs w:val="22"/>
        </w:rPr>
        <w:t>"</w:t>
      </w:r>
    </w:p>
    <w:p w:rsidR="00420637" w:rsidRPr="00A41C53" w:rsidRDefault="00420637" w:rsidP="00420637">
      <w:pPr>
        <w:widowControl w:val="0"/>
        <w:spacing w:before="36"/>
        <w:ind w:left="126" w:right="-20"/>
        <w:rPr>
          <w:rFonts w:eastAsia="Arial"/>
          <w:sz w:val="22"/>
          <w:szCs w:val="22"/>
        </w:rPr>
      </w:pPr>
    </w:p>
    <w:p w:rsidR="00420637" w:rsidRPr="00A41C53" w:rsidRDefault="00420637" w:rsidP="00420637">
      <w:pPr>
        <w:widowControl w:val="0"/>
        <w:spacing w:before="51"/>
        <w:ind w:left="126" w:right="-20"/>
        <w:rPr>
          <w:rFonts w:eastAsia="Arial"/>
          <w:color w:val="383838"/>
          <w:sz w:val="22"/>
          <w:szCs w:val="22"/>
        </w:rPr>
      </w:pPr>
      <w:r w:rsidRPr="00A41C53">
        <w:rPr>
          <w:rFonts w:eastAsia="Arial"/>
          <w:color w:val="383838"/>
          <w:w w:val="94"/>
          <w:sz w:val="22"/>
          <w:szCs w:val="22"/>
        </w:rPr>
        <w:t>Tap</w:t>
      </w:r>
      <w:r w:rsidRPr="00A41C53">
        <w:rPr>
          <w:rFonts w:eastAsia="Arial"/>
          <w:color w:val="383838"/>
          <w:spacing w:val="-2"/>
          <w:w w:val="94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on</w:t>
      </w:r>
      <w:r w:rsidRPr="00A41C53">
        <w:rPr>
          <w:rFonts w:eastAsia="Arial"/>
          <w:color w:val="383838"/>
          <w:spacing w:val="-1"/>
          <w:sz w:val="22"/>
          <w:szCs w:val="22"/>
        </w:rPr>
        <w:t xml:space="preserve"> </w:t>
      </w:r>
      <w:r w:rsidRPr="00A41C53">
        <w:rPr>
          <w:rFonts w:eastAsia="Arial"/>
          <w:color w:val="4B4B4B"/>
          <w:sz w:val="22"/>
          <w:szCs w:val="22"/>
        </w:rPr>
        <w:t>"Ci</w:t>
      </w:r>
      <w:r w:rsidRPr="00A41C53">
        <w:rPr>
          <w:rFonts w:eastAsia="Arial"/>
          <w:color w:val="4B4B4B"/>
          <w:spacing w:val="-2"/>
          <w:sz w:val="22"/>
          <w:szCs w:val="22"/>
        </w:rPr>
        <w:t>t</w:t>
      </w:r>
      <w:r w:rsidRPr="00A41C53">
        <w:rPr>
          <w:rFonts w:eastAsia="Arial"/>
          <w:color w:val="282828"/>
          <w:sz w:val="22"/>
          <w:szCs w:val="22"/>
        </w:rPr>
        <w:t>rix</w:t>
      </w:r>
      <w:r w:rsidRPr="00A41C53">
        <w:rPr>
          <w:rFonts w:eastAsia="Arial"/>
          <w:color w:val="282828"/>
          <w:spacing w:val="15"/>
          <w:sz w:val="22"/>
          <w:szCs w:val="22"/>
        </w:rPr>
        <w:t xml:space="preserve"> </w:t>
      </w:r>
      <w:r w:rsidRPr="00A41C53">
        <w:rPr>
          <w:rFonts w:eastAsia="Arial"/>
          <w:color w:val="282828"/>
          <w:w w:val="99"/>
          <w:sz w:val="22"/>
          <w:szCs w:val="22"/>
        </w:rPr>
        <w:t>Rec</w:t>
      </w:r>
      <w:r w:rsidRPr="00A41C53">
        <w:rPr>
          <w:rFonts w:eastAsia="Arial"/>
          <w:color w:val="282828"/>
          <w:spacing w:val="8"/>
          <w:w w:val="99"/>
          <w:sz w:val="22"/>
          <w:szCs w:val="22"/>
        </w:rPr>
        <w:t>e</w:t>
      </w:r>
      <w:r w:rsidRPr="00A41C53">
        <w:rPr>
          <w:rFonts w:eastAsia="Arial"/>
          <w:color w:val="4B4B4B"/>
          <w:w w:val="99"/>
          <w:sz w:val="22"/>
          <w:szCs w:val="22"/>
        </w:rPr>
        <w:t>iver"</w:t>
      </w:r>
      <w:r w:rsidRPr="00A41C53">
        <w:rPr>
          <w:rFonts w:eastAsia="Arial"/>
          <w:color w:val="4B4B4B"/>
          <w:spacing w:val="-13"/>
          <w:w w:val="99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to</w:t>
      </w:r>
      <w:r w:rsidRPr="00A41C53">
        <w:rPr>
          <w:rFonts w:eastAsia="Arial"/>
          <w:color w:val="383838"/>
          <w:spacing w:val="18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download</w:t>
      </w:r>
      <w:r w:rsidRPr="00A41C53">
        <w:rPr>
          <w:rFonts w:eastAsia="Arial"/>
          <w:color w:val="282828"/>
          <w:spacing w:val="3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and</w:t>
      </w:r>
      <w:r w:rsidRPr="00A41C53">
        <w:rPr>
          <w:rFonts w:eastAsia="Arial"/>
          <w:color w:val="383838"/>
          <w:spacing w:val="-10"/>
          <w:sz w:val="22"/>
          <w:szCs w:val="22"/>
        </w:rPr>
        <w:t xml:space="preserve"> </w:t>
      </w:r>
      <w:r w:rsidRPr="00A41C53">
        <w:rPr>
          <w:rFonts w:eastAsia="Arial"/>
          <w:color w:val="4B4B4B"/>
          <w:sz w:val="22"/>
          <w:szCs w:val="22"/>
        </w:rPr>
        <w:t>ins</w:t>
      </w:r>
      <w:r w:rsidRPr="00A41C53">
        <w:rPr>
          <w:rFonts w:eastAsia="Arial"/>
          <w:color w:val="4B4B4B"/>
          <w:spacing w:val="4"/>
          <w:sz w:val="22"/>
          <w:szCs w:val="22"/>
        </w:rPr>
        <w:t>t</w:t>
      </w:r>
      <w:r w:rsidRPr="00A41C53">
        <w:rPr>
          <w:rFonts w:eastAsia="Arial"/>
          <w:color w:val="282828"/>
          <w:sz w:val="22"/>
          <w:szCs w:val="22"/>
        </w:rPr>
        <w:t>all</w:t>
      </w:r>
      <w:r w:rsidRPr="00A41C53">
        <w:rPr>
          <w:rFonts w:eastAsia="Arial"/>
          <w:color w:val="282828"/>
          <w:spacing w:val="15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the</w:t>
      </w:r>
      <w:r w:rsidRPr="00A41C53">
        <w:rPr>
          <w:rFonts w:eastAsia="Arial"/>
          <w:color w:val="282828"/>
          <w:spacing w:val="14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app</w:t>
      </w:r>
    </w:p>
    <w:p w:rsidR="00420637" w:rsidRPr="00A41C53" w:rsidRDefault="00420637" w:rsidP="00420637">
      <w:pPr>
        <w:widowControl w:val="0"/>
        <w:spacing w:before="51"/>
        <w:ind w:left="126" w:right="-20"/>
        <w:rPr>
          <w:rFonts w:eastAsia="Arial"/>
          <w:sz w:val="22"/>
          <w:szCs w:val="22"/>
        </w:rPr>
      </w:pPr>
    </w:p>
    <w:p w:rsidR="00420637" w:rsidRPr="00A41C53" w:rsidRDefault="00420637" w:rsidP="00420637">
      <w:pPr>
        <w:widowControl w:val="0"/>
        <w:spacing w:before="36"/>
        <w:ind w:left="141" w:right="-20"/>
        <w:rPr>
          <w:rFonts w:eastAsia="Arial"/>
          <w:color w:val="383838"/>
          <w:sz w:val="22"/>
          <w:szCs w:val="22"/>
        </w:rPr>
      </w:pPr>
      <w:r w:rsidRPr="00A41C53">
        <w:rPr>
          <w:rFonts w:eastAsia="Arial"/>
          <w:color w:val="282828"/>
          <w:sz w:val="22"/>
          <w:szCs w:val="22"/>
        </w:rPr>
        <w:t>Ope</w:t>
      </w:r>
      <w:r w:rsidRPr="00A41C53">
        <w:rPr>
          <w:rFonts w:eastAsia="Arial"/>
          <w:color w:val="4B4B4B"/>
          <w:sz w:val="22"/>
          <w:szCs w:val="22"/>
        </w:rPr>
        <w:t>n</w:t>
      </w:r>
      <w:r w:rsidRPr="00A41C53">
        <w:rPr>
          <w:rFonts w:eastAsia="Arial"/>
          <w:color w:val="4B4B4B"/>
          <w:spacing w:val="-17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the</w:t>
      </w:r>
      <w:r w:rsidRPr="00A41C53">
        <w:rPr>
          <w:rFonts w:eastAsia="Arial"/>
          <w:color w:val="383838"/>
          <w:spacing w:val="6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app</w:t>
      </w:r>
    </w:p>
    <w:p w:rsidR="00420637" w:rsidRPr="00A41C53" w:rsidRDefault="00420637" w:rsidP="00420637">
      <w:pPr>
        <w:widowControl w:val="0"/>
        <w:spacing w:before="36"/>
        <w:ind w:left="141" w:right="-20"/>
        <w:rPr>
          <w:rFonts w:eastAsia="Arial"/>
          <w:sz w:val="22"/>
          <w:szCs w:val="22"/>
        </w:rPr>
      </w:pPr>
    </w:p>
    <w:p w:rsidR="00420637" w:rsidRPr="00A41C53" w:rsidRDefault="00420637" w:rsidP="00420637">
      <w:pPr>
        <w:widowControl w:val="0"/>
        <w:spacing w:before="43"/>
        <w:ind w:left="126" w:right="-20"/>
        <w:rPr>
          <w:rFonts w:eastAsia="Arial"/>
          <w:color w:val="383838"/>
          <w:w w:val="102"/>
          <w:sz w:val="22"/>
          <w:szCs w:val="22"/>
        </w:rPr>
      </w:pPr>
      <w:r w:rsidRPr="00A41C53">
        <w:rPr>
          <w:rFonts w:eastAsia="Arial"/>
          <w:color w:val="383838"/>
          <w:sz w:val="22"/>
          <w:szCs w:val="22"/>
        </w:rPr>
        <w:t>Tap</w:t>
      </w:r>
      <w:r w:rsidRPr="00A41C53">
        <w:rPr>
          <w:rFonts w:eastAsia="Arial"/>
          <w:color w:val="383838"/>
          <w:spacing w:val="-18"/>
          <w:sz w:val="22"/>
          <w:szCs w:val="22"/>
        </w:rPr>
        <w:t xml:space="preserve"> </w:t>
      </w:r>
      <w:r w:rsidRPr="00A41C53">
        <w:rPr>
          <w:rFonts w:eastAsia="Arial"/>
          <w:color w:val="4B4B4B"/>
          <w:sz w:val="22"/>
          <w:szCs w:val="22"/>
        </w:rPr>
        <w:t>"Add</w:t>
      </w:r>
      <w:r w:rsidRPr="00A41C53">
        <w:rPr>
          <w:rFonts w:eastAsia="Arial"/>
          <w:color w:val="4B4B4B"/>
          <w:spacing w:val="16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102"/>
          <w:sz w:val="22"/>
          <w:szCs w:val="22"/>
        </w:rPr>
        <w:t>Account"</w:t>
      </w:r>
    </w:p>
    <w:p w:rsidR="00420637" w:rsidRPr="00A41C53" w:rsidRDefault="00420637" w:rsidP="00420637">
      <w:pPr>
        <w:widowControl w:val="0"/>
        <w:spacing w:before="43"/>
        <w:ind w:left="126" w:right="-20"/>
        <w:rPr>
          <w:rFonts w:eastAsia="Arial"/>
          <w:sz w:val="22"/>
          <w:szCs w:val="22"/>
        </w:rPr>
      </w:pPr>
    </w:p>
    <w:p w:rsidR="00420637" w:rsidRPr="00A41C53" w:rsidRDefault="00420637" w:rsidP="00420637">
      <w:pPr>
        <w:widowControl w:val="0"/>
        <w:spacing w:before="43"/>
        <w:ind w:left="141" w:right="-20"/>
        <w:rPr>
          <w:rFonts w:eastAsia="Arial"/>
          <w:color w:val="383838"/>
          <w:spacing w:val="6"/>
          <w:sz w:val="22"/>
          <w:szCs w:val="22"/>
        </w:rPr>
      </w:pPr>
      <w:r w:rsidRPr="00A41C53">
        <w:rPr>
          <w:rFonts w:eastAsia="Arial"/>
          <w:color w:val="282828"/>
          <w:sz w:val="22"/>
          <w:szCs w:val="22"/>
        </w:rPr>
        <w:t>In</w:t>
      </w:r>
      <w:r w:rsidRPr="00A41C53">
        <w:rPr>
          <w:rFonts w:eastAsia="Arial"/>
          <w:color w:val="282828"/>
          <w:spacing w:val="1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the</w:t>
      </w:r>
      <w:r w:rsidRPr="00A41C53">
        <w:rPr>
          <w:rFonts w:eastAsia="Arial"/>
          <w:color w:val="383838"/>
          <w:spacing w:val="6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97"/>
          <w:sz w:val="22"/>
          <w:szCs w:val="22"/>
        </w:rPr>
        <w:t>address</w:t>
      </w:r>
      <w:r w:rsidRPr="00A41C53">
        <w:rPr>
          <w:rFonts w:eastAsia="Arial"/>
          <w:color w:val="383838"/>
          <w:spacing w:val="-4"/>
          <w:w w:val="97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field</w:t>
      </w:r>
      <w:r w:rsidRPr="00A41C53">
        <w:rPr>
          <w:rFonts w:eastAsia="Arial"/>
          <w:color w:val="383838"/>
          <w:spacing w:val="21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type</w:t>
      </w:r>
      <w:r w:rsidRPr="00A41C53">
        <w:rPr>
          <w:rFonts w:eastAsia="Arial"/>
          <w:color w:val="383838"/>
          <w:spacing w:val="6"/>
          <w:sz w:val="22"/>
          <w:szCs w:val="22"/>
        </w:rPr>
        <w:t xml:space="preserve"> </w:t>
      </w:r>
      <w:hyperlink r:id="rId10" w:history="1">
        <w:r w:rsidRPr="00A41C53">
          <w:rPr>
            <w:rFonts w:eastAsia="Arial"/>
            <w:color w:val="0000FF"/>
            <w:spacing w:val="6"/>
            <w:sz w:val="22"/>
            <w:szCs w:val="22"/>
            <w:u w:val="single"/>
          </w:rPr>
          <w:t>https://gateway.dot.state.nc.us</w:t>
        </w:r>
      </w:hyperlink>
      <w:r w:rsidRPr="00A41C53">
        <w:rPr>
          <w:rFonts w:eastAsia="Arial"/>
          <w:color w:val="383838"/>
          <w:spacing w:val="6"/>
          <w:sz w:val="22"/>
          <w:szCs w:val="22"/>
        </w:rPr>
        <w:t xml:space="preserve"> </w:t>
      </w:r>
    </w:p>
    <w:p w:rsidR="00420637" w:rsidRPr="00A41C53" w:rsidRDefault="00420637" w:rsidP="00420637">
      <w:pPr>
        <w:widowControl w:val="0"/>
        <w:spacing w:before="43"/>
        <w:ind w:left="141" w:right="-20"/>
        <w:rPr>
          <w:rFonts w:eastAsia="Arial"/>
          <w:sz w:val="22"/>
          <w:szCs w:val="22"/>
        </w:rPr>
      </w:pPr>
    </w:p>
    <w:p w:rsidR="00420637" w:rsidRPr="00A41C53" w:rsidRDefault="00420637" w:rsidP="00420637">
      <w:pPr>
        <w:widowControl w:val="0"/>
        <w:spacing w:before="29" w:line="285" w:lineRule="auto"/>
        <w:ind w:left="141" w:right="54" w:hanging="14"/>
        <w:rPr>
          <w:rFonts w:eastAsia="Arial"/>
          <w:color w:val="383838"/>
          <w:w w:val="102"/>
          <w:sz w:val="22"/>
          <w:szCs w:val="22"/>
        </w:rPr>
      </w:pPr>
      <w:r w:rsidRPr="00A41C53">
        <w:rPr>
          <w:rFonts w:eastAsia="Arial"/>
          <w:color w:val="383838"/>
          <w:sz w:val="22"/>
          <w:szCs w:val="22"/>
        </w:rPr>
        <w:t>The</w:t>
      </w:r>
      <w:r w:rsidRPr="00A41C53">
        <w:rPr>
          <w:rFonts w:eastAsia="Arial"/>
          <w:color w:val="383838"/>
          <w:spacing w:val="-16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description</w:t>
      </w:r>
      <w:r w:rsidRPr="00A41C53">
        <w:rPr>
          <w:rFonts w:eastAsia="Arial"/>
          <w:color w:val="383838"/>
          <w:spacing w:val="13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defaults</w:t>
      </w:r>
      <w:r w:rsidRPr="00A41C53">
        <w:rPr>
          <w:rFonts w:eastAsia="Arial"/>
          <w:color w:val="282828"/>
          <w:spacing w:val="7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to</w:t>
      </w:r>
      <w:r w:rsidRPr="00A41C53">
        <w:rPr>
          <w:rFonts w:eastAsia="Arial"/>
          <w:color w:val="383838"/>
          <w:spacing w:val="20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116"/>
          <w:sz w:val="22"/>
          <w:szCs w:val="22"/>
        </w:rPr>
        <w:t>https://gateway.dot.state.nc.us,</w:t>
      </w:r>
      <w:r w:rsidRPr="00A41C53">
        <w:rPr>
          <w:rFonts w:eastAsia="Arial"/>
          <w:color w:val="4B4B4B"/>
          <w:sz w:val="22"/>
          <w:szCs w:val="22"/>
        </w:rPr>
        <w:t xml:space="preserve"> </w:t>
      </w:r>
      <w:r w:rsidRPr="00A41C53">
        <w:rPr>
          <w:rFonts w:eastAsia="Arial"/>
          <w:color w:val="4B4B4B"/>
          <w:spacing w:val="-10"/>
          <w:sz w:val="22"/>
          <w:szCs w:val="22"/>
        </w:rPr>
        <w:t>which</w:t>
      </w:r>
      <w:r w:rsidRPr="00A41C53">
        <w:rPr>
          <w:rFonts w:eastAsia="Arial"/>
          <w:color w:val="383838"/>
          <w:spacing w:val="7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is</w:t>
      </w:r>
      <w:r w:rsidRPr="00A41C53">
        <w:rPr>
          <w:rFonts w:eastAsia="Arial"/>
          <w:color w:val="383838"/>
          <w:spacing w:val="-7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fine</w:t>
      </w:r>
      <w:r w:rsidRPr="00A41C53">
        <w:rPr>
          <w:rFonts w:eastAsia="Arial"/>
          <w:color w:val="383838"/>
          <w:spacing w:val="1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if</w:t>
      </w:r>
      <w:r w:rsidRPr="00A41C53">
        <w:rPr>
          <w:rFonts w:eastAsia="Arial"/>
          <w:color w:val="383838"/>
          <w:spacing w:val="18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only</w:t>
      </w:r>
      <w:r w:rsidRPr="00A41C53">
        <w:rPr>
          <w:rFonts w:eastAsia="Arial"/>
          <w:color w:val="383838"/>
          <w:spacing w:val="8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one</w:t>
      </w:r>
      <w:r w:rsidRPr="00A41C53">
        <w:rPr>
          <w:rFonts w:eastAsia="Arial"/>
          <w:color w:val="383838"/>
          <w:spacing w:val="7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user</w:t>
      </w:r>
      <w:r w:rsidRPr="00A41C53">
        <w:rPr>
          <w:rFonts w:eastAsia="Arial"/>
          <w:color w:val="383838"/>
          <w:spacing w:val="-1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will</w:t>
      </w:r>
      <w:r w:rsidRPr="00A41C53">
        <w:rPr>
          <w:rFonts w:eastAsia="Arial"/>
          <w:color w:val="383838"/>
          <w:spacing w:val="24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be</w:t>
      </w:r>
      <w:r w:rsidRPr="00A41C53">
        <w:rPr>
          <w:rFonts w:eastAsia="Arial"/>
          <w:color w:val="383838"/>
          <w:spacing w:val="-4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102"/>
          <w:sz w:val="22"/>
          <w:szCs w:val="22"/>
        </w:rPr>
        <w:t xml:space="preserve">logging </w:t>
      </w:r>
      <w:r w:rsidRPr="00A41C53">
        <w:rPr>
          <w:rFonts w:eastAsia="Arial"/>
          <w:color w:val="383838"/>
          <w:sz w:val="22"/>
          <w:szCs w:val="22"/>
        </w:rPr>
        <w:t>in</w:t>
      </w:r>
      <w:r w:rsidRPr="00A41C53">
        <w:rPr>
          <w:rFonts w:eastAsia="Arial"/>
          <w:color w:val="383838"/>
          <w:spacing w:val="1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to</w:t>
      </w:r>
      <w:r w:rsidRPr="00A41C53">
        <w:rPr>
          <w:rFonts w:eastAsia="Arial"/>
          <w:color w:val="383838"/>
          <w:spacing w:val="10"/>
          <w:sz w:val="22"/>
          <w:szCs w:val="22"/>
        </w:rPr>
        <w:t xml:space="preserve"> </w:t>
      </w:r>
      <w:proofErr w:type="spellStart"/>
      <w:r w:rsidRPr="00A41C53">
        <w:rPr>
          <w:rFonts w:eastAsia="Arial"/>
          <w:color w:val="4B4B4B"/>
          <w:w w:val="109"/>
          <w:sz w:val="22"/>
          <w:szCs w:val="22"/>
        </w:rPr>
        <w:t>cit</w:t>
      </w:r>
      <w:r w:rsidRPr="00A41C53">
        <w:rPr>
          <w:rFonts w:eastAsia="Arial"/>
          <w:color w:val="4B4B4B"/>
          <w:spacing w:val="2"/>
          <w:w w:val="110"/>
          <w:sz w:val="22"/>
          <w:szCs w:val="22"/>
        </w:rPr>
        <w:t>r</w:t>
      </w:r>
      <w:r w:rsidRPr="00A41C53">
        <w:rPr>
          <w:rFonts w:eastAsia="Arial"/>
          <w:color w:val="676767"/>
          <w:spacing w:val="-18"/>
          <w:w w:val="164"/>
          <w:sz w:val="22"/>
          <w:szCs w:val="22"/>
        </w:rPr>
        <w:t>i</w:t>
      </w:r>
      <w:r w:rsidRPr="00A41C53">
        <w:rPr>
          <w:rFonts w:eastAsia="Arial"/>
          <w:color w:val="4B4B4B"/>
          <w:spacing w:val="-5"/>
          <w:w w:val="89"/>
          <w:sz w:val="22"/>
          <w:szCs w:val="22"/>
        </w:rPr>
        <w:t>x</w:t>
      </w:r>
      <w:proofErr w:type="spellEnd"/>
      <w:r w:rsidRPr="00A41C53">
        <w:rPr>
          <w:rFonts w:eastAsia="Arial"/>
          <w:color w:val="282828"/>
          <w:w w:val="143"/>
          <w:sz w:val="22"/>
          <w:szCs w:val="22"/>
        </w:rPr>
        <w:t>.</w:t>
      </w:r>
      <w:r w:rsidRPr="00A41C53">
        <w:rPr>
          <w:rFonts w:eastAsia="Arial"/>
          <w:color w:val="282828"/>
          <w:spacing w:val="23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If</w:t>
      </w:r>
      <w:r w:rsidRPr="00A41C53">
        <w:rPr>
          <w:rFonts w:eastAsia="Arial"/>
          <w:color w:val="383838"/>
          <w:spacing w:val="9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there</w:t>
      </w:r>
      <w:r w:rsidRPr="00A41C53">
        <w:rPr>
          <w:rFonts w:eastAsia="Arial"/>
          <w:color w:val="383838"/>
          <w:spacing w:val="20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will</w:t>
      </w:r>
      <w:r w:rsidRPr="00A41C53">
        <w:rPr>
          <w:rFonts w:eastAsia="Arial"/>
          <w:color w:val="282828"/>
          <w:spacing w:val="17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be</w:t>
      </w:r>
      <w:r w:rsidRPr="00A41C53">
        <w:rPr>
          <w:rFonts w:eastAsia="Arial"/>
          <w:color w:val="383838"/>
          <w:spacing w:val="-5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multiple</w:t>
      </w:r>
      <w:r w:rsidRPr="00A41C53">
        <w:rPr>
          <w:rFonts w:eastAsia="Arial"/>
          <w:color w:val="383838"/>
          <w:spacing w:val="52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users</w:t>
      </w:r>
      <w:r w:rsidRPr="00A41C53">
        <w:rPr>
          <w:rFonts w:eastAsia="Arial"/>
          <w:color w:val="383838"/>
          <w:spacing w:val="1"/>
          <w:sz w:val="22"/>
          <w:szCs w:val="22"/>
        </w:rPr>
        <w:t xml:space="preserve">, </w:t>
      </w:r>
      <w:r w:rsidRPr="00A41C53">
        <w:rPr>
          <w:rFonts w:eastAsia="Arial"/>
          <w:color w:val="383838"/>
          <w:sz w:val="22"/>
          <w:szCs w:val="22"/>
        </w:rPr>
        <w:t>you</w:t>
      </w:r>
      <w:r w:rsidRPr="00A41C53">
        <w:rPr>
          <w:rFonts w:eastAsia="Arial"/>
          <w:color w:val="383838"/>
          <w:spacing w:val="-6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should</w:t>
      </w:r>
      <w:r w:rsidRPr="00A41C53">
        <w:rPr>
          <w:rFonts w:eastAsia="Arial"/>
          <w:color w:val="383838"/>
          <w:spacing w:val="4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change</w:t>
      </w:r>
      <w:r w:rsidRPr="00A41C53">
        <w:rPr>
          <w:rFonts w:eastAsia="Arial"/>
          <w:color w:val="383838"/>
          <w:spacing w:val="-9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the</w:t>
      </w:r>
      <w:r w:rsidRPr="00A41C53">
        <w:rPr>
          <w:rFonts w:eastAsia="Arial"/>
          <w:color w:val="383838"/>
          <w:spacing w:val="16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desc</w:t>
      </w:r>
      <w:r w:rsidRPr="00A41C53">
        <w:rPr>
          <w:rFonts w:eastAsia="Arial"/>
          <w:color w:val="4B4B4B"/>
          <w:sz w:val="22"/>
          <w:szCs w:val="22"/>
        </w:rPr>
        <w:t>ription</w:t>
      </w:r>
      <w:r w:rsidRPr="00A41C53">
        <w:rPr>
          <w:rFonts w:eastAsia="Arial"/>
          <w:color w:val="4B4B4B"/>
          <w:spacing w:val="4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to</w:t>
      </w:r>
      <w:r w:rsidRPr="00A41C53">
        <w:rPr>
          <w:rFonts w:eastAsia="Arial"/>
          <w:color w:val="383838"/>
          <w:spacing w:val="13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include</w:t>
      </w:r>
      <w:r w:rsidRPr="00A41C53">
        <w:rPr>
          <w:rFonts w:eastAsia="Arial"/>
          <w:color w:val="383838"/>
          <w:spacing w:val="23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your</w:t>
      </w:r>
      <w:r w:rsidRPr="00A41C53">
        <w:rPr>
          <w:rFonts w:eastAsia="Arial"/>
          <w:color w:val="383838"/>
          <w:spacing w:val="13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102"/>
          <w:sz w:val="22"/>
          <w:szCs w:val="22"/>
        </w:rPr>
        <w:t>name</w:t>
      </w:r>
    </w:p>
    <w:p w:rsidR="00420637" w:rsidRPr="00A41C53" w:rsidRDefault="00420637" w:rsidP="00420637">
      <w:pPr>
        <w:widowControl w:val="0"/>
        <w:spacing w:before="29" w:line="285" w:lineRule="auto"/>
        <w:ind w:left="141" w:right="54" w:hanging="14"/>
        <w:rPr>
          <w:rFonts w:eastAsia="Arial"/>
          <w:sz w:val="22"/>
          <w:szCs w:val="22"/>
        </w:rPr>
      </w:pPr>
    </w:p>
    <w:p w:rsidR="00420637" w:rsidRPr="00A41C53" w:rsidRDefault="00420637" w:rsidP="00420637">
      <w:pPr>
        <w:widowControl w:val="0"/>
        <w:spacing w:before="1"/>
        <w:ind w:left="134" w:right="-20"/>
        <w:rPr>
          <w:rFonts w:eastAsia="Arial"/>
          <w:color w:val="676767"/>
          <w:w w:val="143"/>
          <w:sz w:val="22"/>
          <w:szCs w:val="22"/>
        </w:rPr>
      </w:pPr>
      <w:r w:rsidRPr="00A41C53">
        <w:rPr>
          <w:rFonts w:eastAsia="Arial"/>
          <w:color w:val="383838"/>
          <w:sz w:val="22"/>
          <w:szCs w:val="22"/>
        </w:rPr>
        <w:t>The</w:t>
      </w:r>
      <w:r w:rsidRPr="00A41C53">
        <w:rPr>
          <w:rFonts w:eastAsia="Arial"/>
          <w:color w:val="383838"/>
          <w:spacing w:val="-15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password</w:t>
      </w:r>
      <w:r w:rsidRPr="00A41C53">
        <w:rPr>
          <w:rFonts w:eastAsia="Arial"/>
          <w:color w:val="383838"/>
          <w:spacing w:val="-1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field</w:t>
      </w:r>
      <w:r w:rsidRPr="00A41C53">
        <w:rPr>
          <w:rFonts w:eastAsia="Arial"/>
          <w:color w:val="383838"/>
          <w:spacing w:val="9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will</w:t>
      </w:r>
      <w:r w:rsidRPr="00A41C53">
        <w:rPr>
          <w:rFonts w:eastAsia="Arial"/>
          <w:color w:val="383838"/>
          <w:spacing w:val="24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be</w:t>
      </w:r>
      <w:r w:rsidRPr="00A41C53">
        <w:rPr>
          <w:rFonts w:eastAsia="Arial"/>
          <w:color w:val="383838"/>
          <w:spacing w:val="-4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left</w:t>
      </w:r>
      <w:r w:rsidRPr="00A41C53">
        <w:rPr>
          <w:rFonts w:eastAsia="Arial"/>
          <w:color w:val="383838"/>
          <w:spacing w:val="36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blank.</w:t>
      </w:r>
      <w:r w:rsidRPr="00A41C53">
        <w:rPr>
          <w:rFonts w:eastAsia="Arial"/>
          <w:color w:val="282828"/>
          <w:spacing w:val="38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It</w:t>
      </w:r>
      <w:r w:rsidRPr="00A41C53">
        <w:rPr>
          <w:rFonts w:eastAsia="Arial"/>
          <w:color w:val="383838"/>
          <w:spacing w:val="1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will</w:t>
      </w:r>
      <w:r w:rsidRPr="00A41C53">
        <w:rPr>
          <w:rFonts w:eastAsia="Arial"/>
          <w:color w:val="383838"/>
          <w:spacing w:val="22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be</w:t>
      </w:r>
      <w:r w:rsidRPr="00A41C53">
        <w:rPr>
          <w:rFonts w:eastAsia="Arial"/>
          <w:color w:val="383838"/>
          <w:spacing w:val="-6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required</w:t>
      </w:r>
      <w:r w:rsidRPr="00A41C53">
        <w:rPr>
          <w:rFonts w:eastAsia="Arial"/>
          <w:color w:val="383838"/>
          <w:spacing w:val="24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at</w:t>
      </w:r>
      <w:r w:rsidRPr="00A41C53">
        <w:rPr>
          <w:rFonts w:eastAsia="Arial"/>
          <w:color w:val="383838"/>
          <w:spacing w:val="17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104"/>
          <w:sz w:val="22"/>
          <w:szCs w:val="22"/>
        </w:rPr>
        <w:t>logi</w:t>
      </w:r>
      <w:r w:rsidRPr="00A41C53">
        <w:rPr>
          <w:rFonts w:eastAsia="Arial"/>
          <w:color w:val="383838"/>
          <w:spacing w:val="-13"/>
          <w:w w:val="104"/>
          <w:sz w:val="22"/>
          <w:szCs w:val="22"/>
        </w:rPr>
        <w:t>n</w:t>
      </w:r>
      <w:r w:rsidRPr="00A41C53">
        <w:rPr>
          <w:rFonts w:eastAsia="Arial"/>
          <w:color w:val="676767"/>
          <w:w w:val="143"/>
          <w:sz w:val="22"/>
          <w:szCs w:val="22"/>
        </w:rPr>
        <w:t>.</w:t>
      </w:r>
    </w:p>
    <w:p w:rsidR="00420637" w:rsidRPr="00A41C53" w:rsidRDefault="00420637" w:rsidP="00420637">
      <w:pPr>
        <w:widowControl w:val="0"/>
        <w:spacing w:before="1"/>
        <w:ind w:left="134" w:right="-20"/>
        <w:rPr>
          <w:rFonts w:eastAsia="Arial"/>
          <w:sz w:val="22"/>
          <w:szCs w:val="22"/>
        </w:rPr>
      </w:pPr>
    </w:p>
    <w:p w:rsidR="00420637" w:rsidRPr="00A41C53" w:rsidRDefault="00420637" w:rsidP="00420637">
      <w:pPr>
        <w:widowControl w:val="0"/>
        <w:spacing w:before="36" w:line="293" w:lineRule="auto"/>
        <w:ind w:left="155" w:right="342" w:hanging="22"/>
        <w:rPr>
          <w:rFonts w:eastAsia="Arial"/>
          <w:color w:val="282828"/>
          <w:w w:val="114"/>
          <w:sz w:val="22"/>
          <w:szCs w:val="22"/>
        </w:rPr>
      </w:pPr>
      <w:r w:rsidRPr="00A41C53">
        <w:rPr>
          <w:rFonts w:eastAsia="Arial"/>
          <w:color w:val="383838"/>
          <w:sz w:val="22"/>
          <w:szCs w:val="22"/>
        </w:rPr>
        <w:lastRenderedPageBreak/>
        <w:t>The</w:t>
      </w:r>
      <w:r w:rsidRPr="00A41C53">
        <w:rPr>
          <w:rFonts w:eastAsia="Arial"/>
          <w:color w:val="383838"/>
          <w:spacing w:val="-16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User</w:t>
      </w:r>
      <w:r w:rsidRPr="00A41C53">
        <w:rPr>
          <w:rFonts w:eastAsia="Arial"/>
          <w:color w:val="383838"/>
          <w:spacing w:val="-18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Name</w:t>
      </w:r>
      <w:r w:rsidRPr="00A41C53">
        <w:rPr>
          <w:rFonts w:eastAsia="Arial"/>
          <w:color w:val="383838"/>
          <w:spacing w:val="-14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field</w:t>
      </w:r>
      <w:r w:rsidRPr="00A41C53">
        <w:rPr>
          <w:rFonts w:eastAsia="Arial"/>
          <w:color w:val="282828"/>
          <w:spacing w:val="16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is</w:t>
      </w:r>
      <w:r w:rsidRPr="00A41C53">
        <w:rPr>
          <w:rFonts w:eastAsia="Arial"/>
          <w:color w:val="383838"/>
          <w:spacing w:val="-7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for</w:t>
      </w:r>
      <w:r w:rsidRPr="00A41C53">
        <w:rPr>
          <w:rFonts w:eastAsia="Arial"/>
          <w:color w:val="383838"/>
          <w:spacing w:val="1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your</w:t>
      </w:r>
      <w:r w:rsidRPr="00A41C53">
        <w:rPr>
          <w:rFonts w:eastAsia="Arial"/>
          <w:color w:val="383838"/>
          <w:spacing w:val="24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netwo</w:t>
      </w:r>
      <w:r w:rsidRPr="00A41C53">
        <w:rPr>
          <w:rFonts w:eastAsia="Arial"/>
          <w:color w:val="282828"/>
          <w:spacing w:val="2"/>
          <w:sz w:val="22"/>
          <w:szCs w:val="22"/>
        </w:rPr>
        <w:t>r</w:t>
      </w:r>
      <w:r w:rsidRPr="00A41C53">
        <w:rPr>
          <w:rFonts w:eastAsia="Arial"/>
          <w:color w:val="4B4B4B"/>
          <w:sz w:val="22"/>
          <w:szCs w:val="22"/>
        </w:rPr>
        <w:t>k</w:t>
      </w:r>
      <w:r w:rsidRPr="00A41C53">
        <w:rPr>
          <w:rFonts w:eastAsia="Arial"/>
          <w:color w:val="4B4B4B"/>
          <w:spacing w:val="33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username</w:t>
      </w:r>
      <w:r w:rsidRPr="00A41C53">
        <w:rPr>
          <w:rFonts w:eastAsia="Arial"/>
          <w:color w:val="282828"/>
          <w:spacing w:val="-11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(NOT</w:t>
      </w:r>
      <w:r w:rsidRPr="00A41C53">
        <w:rPr>
          <w:rFonts w:eastAsia="Arial"/>
          <w:color w:val="383838"/>
          <w:spacing w:val="-2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the</w:t>
      </w:r>
      <w:r w:rsidRPr="00A41C53">
        <w:rPr>
          <w:rFonts w:eastAsia="Arial"/>
          <w:color w:val="383838"/>
          <w:spacing w:val="13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whole</w:t>
      </w:r>
      <w:r w:rsidRPr="00A41C53">
        <w:rPr>
          <w:rFonts w:eastAsia="Arial"/>
          <w:color w:val="383838"/>
          <w:spacing w:val="2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email</w:t>
      </w:r>
      <w:r w:rsidRPr="00A41C53">
        <w:rPr>
          <w:rFonts w:eastAsia="Arial"/>
          <w:color w:val="383838"/>
          <w:spacing w:val="-3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address</w:t>
      </w:r>
      <w:r w:rsidRPr="00A41C53">
        <w:rPr>
          <w:rFonts w:eastAsia="Arial"/>
          <w:color w:val="383838"/>
          <w:spacing w:val="14"/>
          <w:sz w:val="22"/>
          <w:szCs w:val="22"/>
        </w:rPr>
        <w:t xml:space="preserve">, </w:t>
      </w:r>
      <w:r w:rsidRPr="00A41C53">
        <w:rPr>
          <w:rFonts w:eastAsia="Arial"/>
          <w:color w:val="383838"/>
          <w:sz w:val="22"/>
          <w:szCs w:val="22"/>
        </w:rPr>
        <w:t>just</w:t>
      </w:r>
      <w:r w:rsidRPr="00A41C53">
        <w:rPr>
          <w:rFonts w:eastAsia="Arial"/>
          <w:color w:val="383838"/>
          <w:spacing w:val="4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the</w:t>
      </w:r>
      <w:r w:rsidRPr="00A41C53">
        <w:rPr>
          <w:rFonts w:eastAsia="Arial"/>
          <w:color w:val="383838"/>
          <w:spacing w:val="23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101"/>
          <w:sz w:val="22"/>
          <w:szCs w:val="22"/>
        </w:rPr>
        <w:t>username)</w:t>
      </w:r>
      <w:r w:rsidRPr="00A41C53">
        <w:rPr>
          <w:rFonts w:eastAsia="Arial"/>
          <w:color w:val="383838"/>
          <w:sz w:val="22"/>
          <w:szCs w:val="22"/>
        </w:rPr>
        <w:t>: In</w:t>
      </w:r>
      <w:r w:rsidRPr="00A41C53">
        <w:rPr>
          <w:rFonts w:eastAsia="Arial"/>
          <w:color w:val="383838"/>
          <w:spacing w:val="-8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the</w:t>
      </w:r>
      <w:r w:rsidRPr="00A41C53">
        <w:rPr>
          <w:rFonts w:eastAsia="Arial"/>
          <w:color w:val="383838"/>
          <w:spacing w:val="7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domain</w:t>
      </w:r>
      <w:r w:rsidRPr="00A41C53">
        <w:rPr>
          <w:rFonts w:eastAsia="Arial"/>
          <w:color w:val="383838"/>
          <w:spacing w:val="10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field</w:t>
      </w:r>
      <w:r w:rsidRPr="00A41C53">
        <w:rPr>
          <w:rFonts w:eastAsia="Arial"/>
          <w:color w:val="282828"/>
          <w:spacing w:val="23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type</w:t>
      </w:r>
      <w:r w:rsidRPr="00A41C53">
        <w:rPr>
          <w:rFonts w:eastAsia="Arial"/>
          <w:color w:val="383838"/>
          <w:spacing w:val="13"/>
          <w:sz w:val="22"/>
          <w:szCs w:val="22"/>
        </w:rPr>
        <w:t xml:space="preserve"> </w:t>
      </w:r>
      <w:r w:rsidRPr="00A41C53">
        <w:rPr>
          <w:rFonts w:eastAsia="Arial"/>
          <w:b/>
          <w:color w:val="282828"/>
          <w:w w:val="114"/>
          <w:sz w:val="22"/>
          <w:szCs w:val="22"/>
        </w:rPr>
        <w:t>dot</w:t>
      </w:r>
    </w:p>
    <w:p w:rsidR="00420637" w:rsidRPr="00A41C53" w:rsidRDefault="00420637" w:rsidP="00420637">
      <w:pPr>
        <w:widowControl w:val="0"/>
        <w:spacing w:before="36" w:line="293" w:lineRule="auto"/>
        <w:ind w:left="155" w:right="342" w:hanging="22"/>
        <w:rPr>
          <w:rFonts w:eastAsia="Arial"/>
          <w:sz w:val="22"/>
          <w:szCs w:val="22"/>
        </w:rPr>
      </w:pPr>
    </w:p>
    <w:p w:rsidR="00420637" w:rsidRPr="00A41C53" w:rsidRDefault="00420637" w:rsidP="00420637">
      <w:pPr>
        <w:widowControl w:val="0"/>
        <w:spacing w:line="217" w:lineRule="exact"/>
        <w:ind w:left="141" w:right="-20"/>
        <w:rPr>
          <w:rFonts w:eastAsia="Arial"/>
          <w:color w:val="4B4B4B"/>
          <w:sz w:val="22"/>
          <w:szCs w:val="22"/>
        </w:rPr>
      </w:pPr>
      <w:r w:rsidRPr="00A41C53">
        <w:rPr>
          <w:rFonts w:eastAsia="Arial"/>
          <w:color w:val="282828"/>
          <w:w w:val="94"/>
          <w:sz w:val="22"/>
          <w:szCs w:val="22"/>
        </w:rPr>
        <w:t>Tap</w:t>
      </w:r>
      <w:r w:rsidRPr="00A41C53">
        <w:rPr>
          <w:rFonts w:eastAsia="Arial"/>
          <w:color w:val="282828"/>
          <w:spacing w:val="-5"/>
          <w:w w:val="94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L</w:t>
      </w:r>
      <w:r w:rsidRPr="00A41C53">
        <w:rPr>
          <w:rFonts w:eastAsia="Arial"/>
          <w:color w:val="282828"/>
          <w:spacing w:val="-7"/>
          <w:sz w:val="22"/>
          <w:szCs w:val="22"/>
        </w:rPr>
        <w:t>o</w:t>
      </w:r>
      <w:r w:rsidRPr="00A41C53">
        <w:rPr>
          <w:rFonts w:eastAsia="Arial"/>
          <w:color w:val="4B4B4B"/>
          <w:sz w:val="22"/>
          <w:szCs w:val="22"/>
        </w:rPr>
        <w:t>gon</w:t>
      </w:r>
    </w:p>
    <w:p w:rsidR="00420637" w:rsidRPr="00A41C53" w:rsidRDefault="00420637" w:rsidP="00420637">
      <w:pPr>
        <w:widowControl w:val="0"/>
        <w:spacing w:line="217" w:lineRule="exact"/>
        <w:ind w:left="141" w:right="-20"/>
        <w:rPr>
          <w:rFonts w:eastAsia="Arial"/>
          <w:sz w:val="22"/>
          <w:szCs w:val="22"/>
        </w:rPr>
      </w:pPr>
    </w:p>
    <w:p w:rsidR="00420637" w:rsidRPr="00A41C53" w:rsidRDefault="00420637" w:rsidP="00420637">
      <w:pPr>
        <w:widowControl w:val="0"/>
        <w:spacing w:before="36"/>
        <w:ind w:left="141" w:right="-20"/>
        <w:rPr>
          <w:rFonts w:eastAsia="Arial"/>
          <w:sz w:val="22"/>
          <w:szCs w:val="22"/>
        </w:rPr>
      </w:pPr>
      <w:r w:rsidRPr="00A41C53">
        <w:rPr>
          <w:rFonts w:eastAsia="Arial"/>
          <w:color w:val="282828"/>
          <w:sz w:val="22"/>
          <w:szCs w:val="22"/>
        </w:rPr>
        <w:t>Ty</w:t>
      </w:r>
      <w:r w:rsidRPr="00A41C53">
        <w:rPr>
          <w:rFonts w:eastAsia="Arial"/>
          <w:color w:val="282828"/>
          <w:spacing w:val="-2"/>
          <w:sz w:val="22"/>
          <w:szCs w:val="22"/>
        </w:rPr>
        <w:t>p</w:t>
      </w:r>
      <w:r w:rsidRPr="00A41C53">
        <w:rPr>
          <w:rFonts w:eastAsia="Arial"/>
          <w:color w:val="4B4B4B"/>
          <w:sz w:val="22"/>
          <w:szCs w:val="22"/>
        </w:rPr>
        <w:t>e</w:t>
      </w:r>
      <w:r w:rsidRPr="00A41C53">
        <w:rPr>
          <w:rFonts w:eastAsia="Arial"/>
          <w:color w:val="4B4B4B"/>
          <w:spacing w:val="-19"/>
          <w:sz w:val="22"/>
          <w:szCs w:val="22"/>
        </w:rPr>
        <w:t xml:space="preserve"> </w:t>
      </w:r>
      <w:r w:rsidRPr="00A41C53">
        <w:rPr>
          <w:rFonts w:eastAsia="Arial"/>
          <w:color w:val="4B4B4B"/>
          <w:sz w:val="22"/>
          <w:szCs w:val="22"/>
        </w:rPr>
        <w:t>in</w:t>
      </w:r>
      <w:r w:rsidRPr="00A41C53">
        <w:rPr>
          <w:rFonts w:eastAsia="Arial"/>
          <w:color w:val="4B4B4B"/>
          <w:spacing w:val="3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network</w:t>
      </w:r>
      <w:r w:rsidRPr="00A41C53">
        <w:rPr>
          <w:rFonts w:eastAsia="Arial"/>
          <w:color w:val="383838"/>
          <w:spacing w:val="33"/>
          <w:sz w:val="22"/>
          <w:szCs w:val="22"/>
        </w:rPr>
        <w:t xml:space="preserve"> </w:t>
      </w:r>
      <w:r w:rsidRPr="00A41C53">
        <w:rPr>
          <w:rFonts w:eastAsia="Arial"/>
          <w:color w:val="282828"/>
          <w:w w:val="101"/>
          <w:sz w:val="22"/>
          <w:szCs w:val="22"/>
        </w:rPr>
        <w:t>password</w:t>
      </w:r>
    </w:p>
    <w:p w:rsidR="00420637" w:rsidRPr="00A41C53" w:rsidRDefault="00420637" w:rsidP="00420637">
      <w:pPr>
        <w:widowControl w:val="0"/>
        <w:spacing w:line="110" w:lineRule="exact"/>
        <w:rPr>
          <w:rFonts w:eastAsia="Calibri"/>
          <w:sz w:val="22"/>
          <w:szCs w:val="22"/>
        </w:rPr>
      </w:pPr>
    </w:p>
    <w:p w:rsidR="00420637" w:rsidRPr="00A41C53" w:rsidRDefault="00420637" w:rsidP="00420637">
      <w:pPr>
        <w:widowControl w:val="0"/>
        <w:spacing w:line="200" w:lineRule="exact"/>
        <w:rPr>
          <w:rFonts w:eastAsia="Calibri"/>
          <w:sz w:val="22"/>
          <w:szCs w:val="22"/>
        </w:rPr>
      </w:pPr>
    </w:p>
    <w:p w:rsidR="00420637" w:rsidRPr="00A41C53" w:rsidRDefault="00420637" w:rsidP="00420637">
      <w:pPr>
        <w:widowControl w:val="0"/>
        <w:spacing w:line="277" w:lineRule="auto"/>
        <w:ind w:left="148" w:right="214" w:hanging="7"/>
        <w:rPr>
          <w:rFonts w:eastAsia="Arial"/>
          <w:color w:val="676767"/>
          <w:w w:val="143"/>
          <w:sz w:val="22"/>
          <w:szCs w:val="22"/>
        </w:rPr>
      </w:pPr>
      <w:r w:rsidRPr="00A41C53">
        <w:rPr>
          <w:rFonts w:eastAsia="Arial"/>
          <w:color w:val="383838"/>
          <w:w w:val="96"/>
          <w:sz w:val="22"/>
          <w:szCs w:val="22"/>
        </w:rPr>
        <w:t>Your</w:t>
      </w:r>
      <w:r w:rsidRPr="00A41C53">
        <w:rPr>
          <w:rFonts w:eastAsia="Arial"/>
          <w:color w:val="383838"/>
          <w:spacing w:val="-4"/>
          <w:w w:val="96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Citrix applications</w:t>
      </w:r>
      <w:r w:rsidRPr="00A41C53">
        <w:rPr>
          <w:rFonts w:eastAsia="Arial"/>
          <w:color w:val="383838"/>
          <w:spacing w:val="7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will</w:t>
      </w:r>
      <w:r w:rsidRPr="00A41C53">
        <w:rPr>
          <w:rFonts w:eastAsia="Arial"/>
          <w:color w:val="383838"/>
          <w:spacing w:val="15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now</w:t>
      </w:r>
      <w:r w:rsidRPr="00A41C53">
        <w:rPr>
          <w:rFonts w:eastAsia="Arial"/>
          <w:color w:val="383838"/>
          <w:spacing w:val="17"/>
          <w:sz w:val="22"/>
          <w:szCs w:val="22"/>
        </w:rPr>
        <w:t xml:space="preserve"> </w:t>
      </w:r>
      <w:r w:rsidRPr="00A41C53">
        <w:rPr>
          <w:rFonts w:eastAsia="Arial"/>
          <w:color w:val="282828"/>
          <w:sz w:val="22"/>
          <w:szCs w:val="22"/>
        </w:rPr>
        <w:t>be</w:t>
      </w:r>
      <w:r w:rsidRPr="00A41C53">
        <w:rPr>
          <w:rFonts w:eastAsia="Arial"/>
          <w:color w:val="282828"/>
          <w:spacing w:val="1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101"/>
          <w:sz w:val="22"/>
          <w:szCs w:val="22"/>
        </w:rPr>
        <w:t>availabl</w:t>
      </w:r>
      <w:r w:rsidRPr="00A41C53">
        <w:rPr>
          <w:rFonts w:eastAsia="Arial"/>
          <w:color w:val="383838"/>
          <w:spacing w:val="-6"/>
          <w:w w:val="101"/>
          <w:sz w:val="22"/>
          <w:szCs w:val="22"/>
        </w:rPr>
        <w:t>e</w:t>
      </w:r>
      <w:r w:rsidRPr="00A41C53">
        <w:rPr>
          <w:rFonts w:eastAsia="Arial"/>
          <w:color w:val="676767"/>
          <w:w w:val="143"/>
          <w:sz w:val="22"/>
          <w:szCs w:val="22"/>
        </w:rPr>
        <w:t>.</w:t>
      </w:r>
      <w:r w:rsidRPr="00A41C53">
        <w:rPr>
          <w:rFonts w:eastAsia="Arial"/>
          <w:color w:val="676767"/>
          <w:spacing w:val="19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96"/>
          <w:sz w:val="22"/>
          <w:szCs w:val="22"/>
        </w:rPr>
        <w:t>You</w:t>
      </w:r>
      <w:r w:rsidRPr="00A41C53">
        <w:rPr>
          <w:rFonts w:eastAsia="Arial"/>
          <w:color w:val="383838"/>
          <w:spacing w:val="-9"/>
          <w:w w:val="96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may</w:t>
      </w:r>
      <w:r w:rsidRPr="00A41C53">
        <w:rPr>
          <w:rFonts w:eastAsia="Arial"/>
          <w:color w:val="383838"/>
          <w:spacing w:val="-2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have</w:t>
      </w:r>
      <w:r w:rsidRPr="00A41C53">
        <w:rPr>
          <w:rFonts w:eastAsia="Arial"/>
          <w:color w:val="383838"/>
          <w:spacing w:val="-2"/>
          <w:sz w:val="22"/>
          <w:szCs w:val="22"/>
        </w:rPr>
        <w:t xml:space="preserve"> </w:t>
      </w:r>
      <w:r w:rsidRPr="00A41C53">
        <w:rPr>
          <w:rFonts w:eastAsia="Arial"/>
          <w:color w:val="4B4B4B"/>
          <w:sz w:val="22"/>
          <w:szCs w:val="22"/>
        </w:rPr>
        <w:t>to</w:t>
      </w:r>
      <w:r w:rsidRPr="00A41C53">
        <w:rPr>
          <w:rFonts w:eastAsia="Arial"/>
          <w:color w:val="4B4B4B"/>
          <w:spacing w:val="16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tap</w:t>
      </w:r>
      <w:r w:rsidRPr="00A41C53">
        <w:rPr>
          <w:rFonts w:eastAsia="Arial"/>
          <w:color w:val="383838"/>
          <w:spacing w:val="15"/>
          <w:sz w:val="22"/>
          <w:szCs w:val="22"/>
        </w:rPr>
        <w:t xml:space="preserve"> </w:t>
      </w:r>
      <w:r w:rsidRPr="00A41C53">
        <w:rPr>
          <w:rFonts w:eastAsia="Arial"/>
          <w:color w:val="4B4B4B"/>
          <w:sz w:val="22"/>
          <w:szCs w:val="22"/>
        </w:rPr>
        <w:t>on</w:t>
      </w:r>
      <w:r w:rsidRPr="00A41C53">
        <w:rPr>
          <w:rFonts w:eastAsia="Arial"/>
          <w:color w:val="4B4B4B"/>
          <w:spacing w:val="10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a</w:t>
      </w:r>
      <w:r w:rsidRPr="00A41C53">
        <w:rPr>
          <w:rFonts w:eastAsia="Arial"/>
          <w:color w:val="383838"/>
          <w:spacing w:val="-11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tab</w:t>
      </w:r>
      <w:r w:rsidRPr="00A41C53">
        <w:rPr>
          <w:rFonts w:eastAsia="Arial"/>
          <w:color w:val="383838"/>
          <w:spacing w:val="12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and</w:t>
      </w:r>
      <w:r w:rsidRPr="00A41C53">
        <w:rPr>
          <w:rFonts w:eastAsia="Arial"/>
          <w:color w:val="383838"/>
          <w:spacing w:val="-1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add</w:t>
      </w:r>
      <w:r w:rsidRPr="00A41C53">
        <w:rPr>
          <w:rFonts w:eastAsia="Arial"/>
          <w:color w:val="383838"/>
          <w:spacing w:val="3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them</w:t>
      </w:r>
      <w:r w:rsidRPr="00A41C53">
        <w:rPr>
          <w:rFonts w:eastAsia="Arial"/>
          <w:color w:val="383838"/>
          <w:spacing w:val="26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>to</w:t>
      </w:r>
      <w:r w:rsidRPr="00A41C53">
        <w:rPr>
          <w:rFonts w:eastAsia="Arial"/>
          <w:color w:val="383838"/>
          <w:spacing w:val="23"/>
          <w:sz w:val="22"/>
          <w:szCs w:val="22"/>
        </w:rPr>
        <w:t xml:space="preserve"> </w:t>
      </w:r>
      <w:r w:rsidRPr="00A41C53">
        <w:rPr>
          <w:rFonts w:eastAsia="Arial"/>
          <w:color w:val="383838"/>
          <w:sz w:val="22"/>
          <w:szCs w:val="22"/>
        </w:rPr>
        <w:t xml:space="preserve">the </w:t>
      </w:r>
      <w:r w:rsidRPr="00A41C53">
        <w:rPr>
          <w:rFonts w:eastAsia="Arial"/>
          <w:color w:val="383838"/>
          <w:w w:val="105"/>
          <w:sz w:val="22"/>
          <w:szCs w:val="22"/>
        </w:rPr>
        <w:t xml:space="preserve">menu </w:t>
      </w:r>
      <w:r w:rsidRPr="00A41C53">
        <w:rPr>
          <w:rFonts w:eastAsia="Arial"/>
          <w:color w:val="383838"/>
          <w:sz w:val="22"/>
          <w:szCs w:val="22"/>
        </w:rPr>
        <w:t>area</w:t>
      </w:r>
      <w:r w:rsidRPr="00A41C53">
        <w:rPr>
          <w:rFonts w:eastAsia="Arial"/>
          <w:color w:val="383838"/>
          <w:spacing w:val="-15"/>
          <w:sz w:val="22"/>
          <w:szCs w:val="22"/>
        </w:rPr>
        <w:t xml:space="preserve"> </w:t>
      </w:r>
      <w:r w:rsidRPr="00A41C53">
        <w:rPr>
          <w:rFonts w:eastAsia="Arial"/>
          <w:color w:val="383838"/>
          <w:w w:val="103"/>
          <w:sz w:val="22"/>
          <w:szCs w:val="22"/>
        </w:rPr>
        <w:t>individuall</w:t>
      </w:r>
      <w:r w:rsidRPr="00A41C53">
        <w:rPr>
          <w:rFonts w:eastAsia="Arial"/>
          <w:color w:val="383838"/>
          <w:spacing w:val="1"/>
          <w:w w:val="103"/>
          <w:sz w:val="22"/>
          <w:szCs w:val="22"/>
        </w:rPr>
        <w:t>y</w:t>
      </w:r>
      <w:r w:rsidRPr="00A41C53">
        <w:rPr>
          <w:rFonts w:eastAsia="Arial"/>
          <w:color w:val="676767"/>
          <w:w w:val="143"/>
          <w:sz w:val="22"/>
          <w:szCs w:val="22"/>
        </w:rPr>
        <w:t>.</w:t>
      </w:r>
    </w:p>
    <w:p w:rsidR="00420637" w:rsidRPr="00A41C53" w:rsidRDefault="00420637" w:rsidP="00420637">
      <w:pPr>
        <w:widowControl w:val="0"/>
        <w:spacing w:line="277" w:lineRule="auto"/>
        <w:ind w:left="148" w:right="214" w:hanging="7"/>
        <w:rPr>
          <w:rFonts w:ascii="Arial" w:eastAsia="Arial" w:hAnsi="Arial" w:cs="Arial"/>
          <w:sz w:val="20"/>
        </w:rPr>
      </w:pPr>
    </w:p>
    <w:p w:rsidR="00420637" w:rsidRPr="00420637" w:rsidRDefault="00420637" w:rsidP="00420637">
      <w:pPr>
        <w:widowControl w:val="0"/>
        <w:spacing w:line="277" w:lineRule="auto"/>
        <w:ind w:left="148" w:right="214" w:hanging="7"/>
        <w:rPr>
          <w:rFonts w:ascii="Arial" w:eastAsia="Arial" w:hAnsi="Arial" w:cs="Arial"/>
          <w:b/>
          <w:sz w:val="20"/>
        </w:rPr>
      </w:pPr>
    </w:p>
    <w:p w:rsidR="00FC413F" w:rsidRDefault="00FC413F" w:rsidP="00AC221A">
      <w:pPr>
        <w:rPr>
          <w:sz w:val="22"/>
          <w:szCs w:val="22"/>
        </w:rPr>
      </w:pPr>
    </w:p>
    <w:p w:rsidR="00FC413F" w:rsidRDefault="00FC413F" w:rsidP="00AC221A">
      <w:pPr>
        <w:rPr>
          <w:sz w:val="22"/>
          <w:szCs w:val="22"/>
        </w:rPr>
      </w:pPr>
    </w:p>
    <w:p w:rsidR="00737ED4" w:rsidRPr="00AC221A" w:rsidRDefault="00737ED4" w:rsidP="00AC221A"/>
    <w:sectPr w:rsidR="00737ED4" w:rsidRPr="00AC221A" w:rsidSect="00F34F00">
      <w:head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0" w:footer="3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E9" w:rsidRDefault="00D50BE9">
      <w:r>
        <w:separator/>
      </w:r>
    </w:p>
  </w:endnote>
  <w:endnote w:type="continuationSeparator" w:id="0">
    <w:p w:rsidR="00D50BE9" w:rsidRDefault="00D5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rthCarolin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7A" w:rsidRDefault="00CD60DF" w:rsidP="00950368">
    <w:pPr>
      <w:pStyle w:val="BasicParagraph"/>
      <w:tabs>
        <w:tab w:val="right" w:pos="-2250"/>
      </w:tabs>
      <w:ind w:left="-1800"/>
      <w:jc w:val="center"/>
      <w:rPr>
        <w:rFonts w:cs="NorthCarolina"/>
        <w:spacing w:val="-1"/>
        <w:sz w:val="14"/>
        <w:szCs w:val="14"/>
      </w:rPr>
    </w:pPr>
    <w:r>
      <w:rPr>
        <w:noProof/>
      </w:rPr>
      <w:drawing>
        <wp:inline distT="0" distB="0" distL="0" distR="0">
          <wp:extent cx="7772400" cy="32385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0B7A" w:rsidRPr="00950368" w:rsidRDefault="00E20B7A" w:rsidP="00950368">
    <w:pPr>
      <w:pStyle w:val="BasicParagraph"/>
      <w:tabs>
        <w:tab w:val="right" w:pos="80"/>
      </w:tabs>
      <w:jc w:val="center"/>
      <w:rPr>
        <w:rFonts w:ascii="Times New Roman" w:hAnsi="Times New Roman" w:cs="NorthCarolina"/>
        <w:spacing w:val="-1"/>
        <w:sz w:val="8"/>
        <w:szCs w:val="8"/>
      </w:rPr>
    </w:pPr>
  </w:p>
  <w:p w:rsidR="00E20B7A" w:rsidRPr="00950368" w:rsidRDefault="00CD60DF" w:rsidP="00950368">
    <w:pPr>
      <w:pStyle w:val="BasicParagraph"/>
      <w:tabs>
        <w:tab w:val="right" w:pos="80"/>
      </w:tabs>
      <w:jc w:val="center"/>
      <w:rPr>
        <w:rFonts w:ascii="Times New Roman" w:hAnsi="Times New Roman" w:cs="NorthCarolina"/>
        <w:spacing w:val="-1"/>
        <w:sz w:val="14"/>
        <w:szCs w:val="1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9372600</wp:posOffset>
              </wp:positionV>
              <wp:extent cx="7772400" cy="70866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E20B7A" w:rsidRPr="00325224" w:rsidRDefault="00E20B7A" w:rsidP="00950368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State of North Carolina  |  Department of Transportation  |  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Business Unit Name</w:t>
                          </w:r>
                        </w:p>
                        <w:p w:rsidR="00E20B7A" w:rsidRPr="00325224" w:rsidRDefault="00E20B7A" w:rsidP="00950368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Address 1  |  Address 2</w:t>
                          </w: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  |  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City</w:t>
                          </w: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, NC 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Zip +4</w:t>
                          </w:r>
                        </w:p>
                        <w:p w:rsidR="00E20B7A" w:rsidRPr="00325224" w:rsidRDefault="00E20B7A" w:rsidP="00950368">
                          <w:pPr>
                            <w:pStyle w:val="BasicParagraph"/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### ### ####</w:t>
                          </w: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  T</w:t>
                          </w:r>
                        </w:p>
                        <w:p w:rsidR="00E20B7A" w:rsidRPr="00325224" w:rsidRDefault="00E20B7A" w:rsidP="0095036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738pt;width:612pt;height:5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" filled="f" stroked="f">
              <v:path arrowok="t"/>
              <v:textbox>
                <w:txbxContent>
                  <w:p w:rsidR="00E20B7A" w:rsidRPr="00325224" w:rsidRDefault="00E20B7A" w:rsidP="00950368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State of North Carolina  |  Department of Transportation  |  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Business Unit Name</w:t>
                    </w:r>
                  </w:p>
                  <w:p w:rsidR="00E20B7A" w:rsidRPr="00325224" w:rsidRDefault="00E20B7A" w:rsidP="00950368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Address 1  |  Address 2</w:t>
                    </w: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|  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City</w:t>
                    </w: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, NC 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Zip +4</w:t>
                    </w:r>
                  </w:p>
                  <w:p w:rsidR="00E20B7A" w:rsidRPr="00325224" w:rsidRDefault="00E20B7A" w:rsidP="00950368">
                    <w:pPr>
                      <w:pStyle w:val="BasicParagraph"/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### ### ####</w:t>
                    </w: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T</w:t>
                    </w:r>
                  </w:p>
                  <w:p w:rsidR="00E20B7A" w:rsidRPr="00325224" w:rsidRDefault="00E20B7A" w:rsidP="00950368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9372600</wp:posOffset>
              </wp:positionV>
              <wp:extent cx="7772400" cy="70866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E20B7A" w:rsidRPr="00325224" w:rsidRDefault="00E20B7A" w:rsidP="00950368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State of North Carolina  |  Department of Transportation  |  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Business Unit Name</w:t>
                          </w:r>
                        </w:p>
                        <w:p w:rsidR="00E20B7A" w:rsidRPr="00325224" w:rsidRDefault="00E20B7A" w:rsidP="00950368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Address 1  |  Address 2</w:t>
                          </w: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  |  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City</w:t>
                          </w: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, NC 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Zip +4</w:t>
                          </w:r>
                        </w:p>
                        <w:p w:rsidR="00E20B7A" w:rsidRPr="00325224" w:rsidRDefault="00E20B7A" w:rsidP="00950368">
                          <w:pPr>
                            <w:pStyle w:val="BasicParagraph"/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### ### ####</w:t>
                          </w: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  T</w:t>
                          </w:r>
                        </w:p>
                        <w:p w:rsidR="00E20B7A" w:rsidRPr="00325224" w:rsidRDefault="00E20B7A" w:rsidP="0095036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738pt;width:612pt;height: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" filled="f" stroked="f">
              <v:path arrowok="t"/>
              <v:textbox>
                <w:txbxContent>
                  <w:p w:rsidR="00E20B7A" w:rsidRPr="00325224" w:rsidRDefault="00E20B7A" w:rsidP="00950368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State of North Carolina  |  Department of Transportation  |  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Business Unit Name</w:t>
                    </w:r>
                  </w:p>
                  <w:p w:rsidR="00E20B7A" w:rsidRPr="00325224" w:rsidRDefault="00E20B7A" w:rsidP="00950368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Address 1  |  Address 2</w:t>
                    </w: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|  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City</w:t>
                    </w: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, NC 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Zip +4</w:t>
                    </w:r>
                  </w:p>
                  <w:p w:rsidR="00E20B7A" w:rsidRPr="00325224" w:rsidRDefault="00E20B7A" w:rsidP="00950368">
                    <w:pPr>
                      <w:pStyle w:val="BasicParagraph"/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### ### ####</w:t>
                    </w: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T</w:t>
                    </w:r>
                  </w:p>
                  <w:p w:rsidR="00E20B7A" w:rsidRPr="00325224" w:rsidRDefault="00E20B7A" w:rsidP="00950368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9372600</wp:posOffset>
              </wp:positionV>
              <wp:extent cx="7772400" cy="7086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E20B7A" w:rsidRPr="00325224" w:rsidRDefault="00E20B7A" w:rsidP="00950368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State of North Carolina  |  Department of Transportation  |  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Business Unit Name</w:t>
                          </w:r>
                        </w:p>
                        <w:p w:rsidR="00E20B7A" w:rsidRPr="00325224" w:rsidRDefault="00E20B7A" w:rsidP="00950368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Address 1  |  Address 2</w:t>
                          </w: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  |  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City</w:t>
                          </w: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, NC 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Zip +4</w:t>
                          </w:r>
                        </w:p>
                        <w:p w:rsidR="00E20B7A" w:rsidRPr="00325224" w:rsidRDefault="00E20B7A" w:rsidP="00950368">
                          <w:pPr>
                            <w:pStyle w:val="BasicParagraph"/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### ### ####</w:t>
                          </w: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  T</w:t>
                          </w:r>
                        </w:p>
                        <w:p w:rsidR="00E20B7A" w:rsidRPr="00325224" w:rsidRDefault="00E20B7A" w:rsidP="0095036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738pt;width:612pt;height:5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" filled="f" stroked="f">
              <v:path arrowok="t"/>
              <v:textbox>
                <w:txbxContent>
                  <w:p w:rsidR="00E20B7A" w:rsidRPr="00325224" w:rsidRDefault="00E20B7A" w:rsidP="00950368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State of North Carolina  |  Department of Transportation  |  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Business Unit Name</w:t>
                    </w:r>
                  </w:p>
                  <w:p w:rsidR="00E20B7A" w:rsidRPr="00325224" w:rsidRDefault="00E20B7A" w:rsidP="00950368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Address 1  |  Address 2</w:t>
                    </w: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|  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City</w:t>
                    </w: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, NC 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Zip +4</w:t>
                    </w:r>
                  </w:p>
                  <w:p w:rsidR="00E20B7A" w:rsidRPr="00325224" w:rsidRDefault="00E20B7A" w:rsidP="00950368">
                    <w:pPr>
                      <w:pStyle w:val="BasicParagraph"/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### ### ####</w:t>
                    </w: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T</w:t>
                    </w:r>
                  </w:p>
                  <w:p w:rsidR="00E20B7A" w:rsidRPr="00325224" w:rsidRDefault="00E20B7A" w:rsidP="00950368"/>
                </w:txbxContent>
              </v:textbox>
            </v:shape>
          </w:pict>
        </mc:Fallback>
      </mc:AlternateContent>
    </w:r>
    <w:r w:rsidR="00E20B7A" w:rsidRPr="00950368">
      <w:rPr>
        <w:rFonts w:ascii="Times New Roman" w:hAnsi="Times New Roman" w:cs="NorthCarolina"/>
        <w:spacing w:val="-1"/>
        <w:sz w:val="14"/>
        <w:szCs w:val="14"/>
      </w:rPr>
      <w:t xml:space="preserve"> State of North Carolina  |  Department of Transportation  |  </w:t>
    </w:r>
    <w:r w:rsidR="00D10142">
      <w:rPr>
        <w:rFonts w:ascii="Times New Roman" w:hAnsi="Times New Roman" w:cs="NorthCarolina"/>
        <w:spacing w:val="-1"/>
        <w:sz w:val="14"/>
        <w:szCs w:val="14"/>
      </w:rPr>
      <w:t>Materials and Tests Unit</w:t>
    </w:r>
  </w:p>
  <w:p w:rsidR="00E20B7A" w:rsidRPr="00950368" w:rsidRDefault="00D10142" w:rsidP="00950368">
    <w:pPr>
      <w:pStyle w:val="BasicParagraph"/>
      <w:tabs>
        <w:tab w:val="right" w:pos="80"/>
      </w:tabs>
      <w:jc w:val="center"/>
      <w:rPr>
        <w:rFonts w:ascii="Times New Roman" w:hAnsi="Times New Roman" w:cs="NorthCarolina"/>
        <w:spacing w:val="-1"/>
        <w:sz w:val="14"/>
        <w:szCs w:val="14"/>
      </w:rPr>
    </w:pPr>
    <w:r>
      <w:rPr>
        <w:rFonts w:ascii="Times New Roman" w:hAnsi="Times New Roman" w:cs="NorthCarolina"/>
        <w:spacing w:val="-1"/>
        <w:sz w:val="14"/>
        <w:szCs w:val="14"/>
      </w:rPr>
      <w:t>1801 Blue Ridge Road</w:t>
    </w:r>
    <w:r w:rsidR="00E20B7A" w:rsidRPr="00950368">
      <w:rPr>
        <w:rFonts w:ascii="Times New Roman" w:hAnsi="Times New Roman" w:cs="NorthCarolina"/>
        <w:spacing w:val="-1"/>
        <w:sz w:val="14"/>
        <w:szCs w:val="14"/>
      </w:rPr>
      <w:t xml:space="preserve">  | </w:t>
    </w:r>
    <w:r w:rsidR="00E20B7A">
      <w:rPr>
        <w:rFonts w:ascii="Times New Roman" w:hAnsi="Times New Roman" w:cs="NorthCarolina"/>
        <w:spacing w:val="-1"/>
        <w:sz w:val="14"/>
        <w:szCs w:val="14"/>
      </w:rPr>
      <w:t xml:space="preserve"> </w:t>
    </w:r>
    <w:r>
      <w:rPr>
        <w:rFonts w:ascii="Times New Roman" w:hAnsi="Times New Roman" w:cs="NorthCarolina"/>
        <w:spacing w:val="-1"/>
        <w:sz w:val="14"/>
        <w:szCs w:val="14"/>
      </w:rPr>
      <w:t>1563 Mail Service Center</w:t>
    </w:r>
    <w:r w:rsidR="000A3458" w:rsidRPr="000A3458">
      <w:rPr>
        <w:rFonts w:ascii="Times New Roman" w:hAnsi="Times New Roman" w:cs="NorthCarolina"/>
        <w:spacing w:val="-1"/>
        <w:sz w:val="14"/>
        <w:szCs w:val="14"/>
      </w:rPr>
      <w:t xml:space="preserve"> </w:t>
    </w:r>
    <w:r w:rsidR="000A3458">
      <w:rPr>
        <w:rFonts w:ascii="Times New Roman" w:hAnsi="Times New Roman" w:cs="NorthCarolina"/>
        <w:spacing w:val="-1"/>
        <w:sz w:val="14"/>
        <w:szCs w:val="14"/>
      </w:rPr>
      <w:t xml:space="preserve"> </w:t>
    </w:r>
    <w:r w:rsidR="000A3458" w:rsidRPr="00950368">
      <w:rPr>
        <w:rFonts w:ascii="Times New Roman" w:hAnsi="Times New Roman" w:cs="NorthCarolina"/>
        <w:spacing w:val="-1"/>
        <w:sz w:val="14"/>
        <w:szCs w:val="14"/>
      </w:rPr>
      <w:t xml:space="preserve">| </w:t>
    </w:r>
    <w:r w:rsidR="000A3458">
      <w:rPr>
        <w:rFonts w:ascii="Times New Roman" w:hAnsi="Times New Roman" w:cs="NorthCarolina"/>
        <w:spacing w:val="-1"/>
        <w:sz w:val="14"/>
        <w:szCs w:val="14"/>
      </w:rPr>
      <w:t xml:space="preserve"> </w:t>
    </w:r>
    <w:r>
      <w:rPr>
        <w:rFonts w:ascii="Times New Roman" w:hAnsi="Times New Roman" w:cs="NorthCarolina"/>
        <w:spacing w:val="-1"/>
        <w:sz w:val="14"/>
        <w:szCs w:val="14"/>
      </w:rPr>
      <w:t>Raleigh</w:t>
    </w:r>
    <w:r w:rsidR="000A3458">
      <w:rPr>
        <w:rFonts w:ascii="Times New Roman" w:hAnsi="Times New Roman" w:cs="NorthCarolina"/>
        <w:spacing w:val="-1"/>
        <w:sz w:val="14"/>
        <w:szCs w:val="14"/>
      </w:rPr>
      <w:t xml:space="preserve">, NC </w:t>
    </w:r>
    <w:r>
      <w:rPr>
        <w:rFonts w:ascii="Times New Roman" w:hAnsi="Times New Roman" w:cs="NorthCarolina"/>
        <w:spacing w:val="-1"/>
        <w:sz w:val="14"/>
        <w:szCs w:val="14"/>
      </w:rPr>
      <w:t>27699-1563</w:t>
    </w:r>
    <w:r w:rsidR="000A3458" w:rsidRPr="000A3458">
      <w:rPr>
        <w:rFonts w:ascii="Times New Roman" w:hAnsi="Times New Roman" w:cs="NorthCarolina"/>
        <w:spacing w:val="-1"/>
        <w:sz w:val="14"/>
        <w:szCs w:val="14"/>
      </w:rPr>
      <w:t xml:space="preserve"> </w:t>
    </w:r>
    <w:r w:rsidR="000A3458" w:rsidRPr="00950368">
      <w:rPr>
        <w:rFonts w:ascii="Times New Roman" w:hAnsi="Times New Roman" w:cs="NorthCarolina"/>
        <w:spacing w:val="-1"/>
        <w:sz w:val="14"/>
        <w:szCs w:val="14"/>
      </w:rPr>
      <w:t xml:space="preserve">   </w:t>
    </w:r>
    <w:r w:rsidR="000A3458">
      <w:rPr>
        <w:rFonts w:ascii="Times New Roman" w:hAnsi="Times New Roman" w:cs="NorthCarolina"/>
        <w:spacing w:val="-1"/>
        <w:sz w:val="14"/>
        <w:szCs w:val="14"/>
      </w:rPr>
      <w:t xml:space="preserve"> </w:t>
    </w:r>
  </w:p>
  <w:p w:rsidR="00E20B7A" w:rsidRPr="00950368" w:rsidRDefault="00D10142" w:rsidP="00950368">
    <w:pPr>
      <w:pStyle w:val="BasicParagraph"/>
      <w:jc w:val="center"/>
      <w:rPr>
        <w:rFonts w:ascii="Times New Roman" w:hAnsi="Times New Roman"/>
      </w:rPr>
    </w:pPr>
    <w:r>
      <w:rPr>
        <w:rFonts w:ascii="Times New Roman" w:hAnsi="Times New Roman" w:cs="NorthCarolina"/>
        <w:spacing w:val="-1"/>
        <w:sz w:val="14"/>
        <w:szCs w:val="14"/>
      </w:rPr>
      <w:t>919 329 4000</w:t>
    </w:r>
    <w:r w:rsidR="00E20B7A" w:rsidRPr="00950368">
      <w:rPr>
        <w:rFonts w:ascii="Times New Roman" w:hAnsi="Times New Roman" w:cs="NorthCarolina"/>
        <w:spacing w:val="-1"/>
        <w:sz w:val="14"/>
        <w:szCs w:val="14"/>
      </w:rPr>
      <w:t xml:space="preserve">  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E9" w:rsidRDefault="00D50BE9">
      <w:r>
        <w:separator/>
      </w:r>
    </w:p>
  </w:footnote>
  <w:footnote w:type="continuationSeparator" w:id="0">
    <w:p w:rsidR="00D50BE9" w:rsidRDefault="00D5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7A" w:rsidRDefault="00E20B7A">
    <w:pPr>
      <w:pStyle w:val="Header"/>
      <w:tabs>
        <w:tab w:val="clear" w:pos="4320"/>
        <w:tab w:val="clear" w:pos="8640"/>
      </w:tabs>
      <w:rPr>
        <w:sz w:val="6"/>
      </w:rPr>
    </w:pPr>
  </w:p>
  <w:p w:rsidR="00E20B7A" w:rsidRDefault="00E20B7A">
    <w:pPr>
      <w:pStyle w:val="Header"/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00" w:rsidRDefault="00CD60DF" w:rsidP="00950368">
    <w:pPr>
      <w:pStyle w:val="Header"/>
      <w:ind w:left="-1800"/>
    </w:pPr>
    <w:r>
      <w:rPr>
        <w:noProof/>
      </w:rPr>
      <w:drawing>
        <wp:inline distT="0" distB="0" distL="0" distR="0">
          <wp:extent cx="7772400" cy="1593850"/>
          <wp:effectExtent l="0" t="0" r="0" b="6350"/>
          <wp:docPr id="1" name="Picture 1" descr="Cabinet ltrhd_General_black_Transportation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inet ltrhd_General_black_Transportation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9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0B7A" w:rsidRPr="00950368" w:rsidRDefault="00E20B7A" w:rsidP="00950368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34"/>
    <w:multiLevelType w:val="hybridMultilevel"/>
    <w:tmpl w:val="1E283E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7EC7"/>
    <w:multiLevelType w:val="hybridMultilevel"/>
    <w:tmpl w:val="27A6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0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FA439D"/>
    <w:multiLevelType w:val="hybridMultilevel"/>
    <w:tmpl w:val="27A6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72A9"/>
    <w:multiLevelType w:val="hybridMultilevel"/>
    <w:tmpl w:val="27A6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86A9B"/>
    <w:multiLevelType w:val="hybridMultilevel"/>
    <w:tmpl w:val="27A64D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E02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F37A91"/>
    <w:multiLevelType w:val="hybridMultilevel"/>
    <w:tmpl w:val="27A6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57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CF0F60"/>
    <w:multiLevelType w:val="hybridMultilevel"/>
    <w:tmpl w:val="27A6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96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491900"/>
    <w:multiLevelType w:val="hybridMultilevel"/>
    <w:tmpl w:val="27A6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803C2"/>
    <w:multiLevelType w:val="hybridMultilevel"/>
    <w:tmpl w:val="27A6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76799"/>
    <w:multiLevelType w:val="hybridMultilevel"/>
    <w:tmpl w:val="27A6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A6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5D5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431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191B94"/>
    <w:multiLevelType w:val="hybridMultilevel"/>
    <w:tmpl w:val="27A6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6699D"/>
    <w:multiLevelType w:val="hybridMultilevel"/>
    <w:tmpl w:val="FFD64D4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>
    <w:nsid w:val="6A661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7AA7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C4D5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CB8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D8537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6"/>
  </w:num>
  <w:num w:numId="4">
    <w:abstractNumId w:val="10"/>
  </w:num>
  <w:num w:numId="5">
    <w:abstractNumId w:val="14"/>
  </w:num>
  <w:num w:numId="6">
    <w:abstractNumId w:val="19"/>
  </w:num>
  <w:num w:numId="7">
    <w:abstractNumId w:val="22"/>
  </w:num>
  <w:num w:numId="8">
    <w:abstractNumId w:val="21"/>
  </w:num>
  <w:num w:numId="9">
    <w:abstractNumId w:val="15"/>
  </w:num>
  <w:num w:numId="10">
    <w:abstractNumId w:val="8"/>
  </w:num>
  <w:num w:numId="11">
    <w:abstractNumId w:val="16"/>
  </w:num>
  <w:num w:numId="12">
    <w:abstractNumId w:val="2"/>
  </w:num>
  <w:num w:numId="13">
    <w:abstractNumId w:val="0"/>
  </w:num>
  <w:num w:numId="14">
    <w:abstractNumId w:val="5"/>
  </w:num>
  <w:num w:numId="15">
    <w:abstractNumId w:val="17"/>
  </w:num>
  <w:num w:numId="16">
    <w:abstractNumId w:val="11"/>
  </w:num>
  <w:num w:numId="17">
    <w:abstractNumId w:val="9"/>
  </w:num>
  <w:num w:numId="18">
    <w:abstractNumId w:val="1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C7"/>
    <w:rsid w:val="00063BE4"/>
    <w:rsid w:val="000719E5"/>
    <w:rsid w:val="000A3458"/>
    <w:rsid w:val="000D489C"/>
    <w:rsid w:val="001F34DC"/>
    <w:rsid w:val="002723F3"/>
    <w:rsid w:val="002A18E8"/>
    <w:rsid w:val="003F2AB2"/>
    <w:rsid w:val="00420637"/>
    <w:rsid w:val="0047620B"/>
    <w:rsid w:val="005C5CB7"/>
    <w:rsid w:val="006466D2"/>
    <w:rsid w:val="00737ED4"/>
    <w:rsid w:val="007D2818"/>
    <w:rsid w:val="00950368"/>
    <w:rsid w:val="00976F94"/>
    <w:rsid w:val="009E5FCD"/>
    <w:rsid w:val="00A41C53"/>
    <w:rsid w:val="00AC221A"/>
    <w:rsid w:val="00B800E2"/>
    <w:rsid w:val="00B85098"/>
    <w:rsid w:val="00C7192F"/>
    <w:rsid w:val="00CD60DF"/>
    <w:rsid w:val="00D10142"/>
    <w:rsid w:val="00D229C7"/>
    <w:rsid w:val="00D26545"/>
    <w:rsid w:val="00D50BE9"/>
    <w:rsid w:val="00D97A67"/>
    <w:rsid w:val="00E20B7A"/>
    <w:rsid w:val="00F34F00"/>
    <w:rsid w:val="00FA17F7"/>
    <w:rsid w:val="00FC413F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customStyle="1" w:styleId="BasicParagraph">
    <w:name w:val="[Basic Paragraph]"/>
    <w:basedOn w:val="Normal"/>
    <w:uiPriority w:val="99"/>
    <w:rsid w:val="009503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customStyle="1" w:styleId="Default">
    <w:name w:val="Default"/>
    <w:rsid w:val="0095036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0368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950368"/>
    <w:pPr>
      <w:ind w:left="720"/>
      <w:contextualSpacing/>
    </w:pPr>
    <w:rPr>
      <w:rFonts w:ascii="Cambria" w:eastAsia="MS Mincho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customStyle="1" w:styleId="BasicParagraph">
    <w:name w:val="[Basic Paragraph]"/>
    <w:basedOn w:val="Normal"/>
    <w:uiPriority w:val="99"/>
    <w:rsid w:val="009503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customStyle="1" w:styleId="Default">
    <w:name w:val="Default"/>
    <w:rsid w:val="0095036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0368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950368"/>
    <w:pPr>
      <w:ind w:left="720"/>
      <w:contextualSpacing/>
    </w:pPr>
    <w:rPr>
      <w:rFonts w:ascii="Cambria" w:eastAsia="MS Mincho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ateway.dot.state.nc.us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ncdotfield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03LH-PublicInfo-CustSe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0D4565F16C488EE4881186B6E0EF" ma:contentTypeVersion="8" ma:contentTypeDescription="Create a new document." ma:contentTypeScope="" ma:versionID="fcbc0a47e588bb92a94e07b896c61d7b">
  <xsd:schema xmlns:xsd="http://www.w3.org/2001/XMLSchema" xmlns:xs="http://www.w3.org/2001/XMLSchema" xmlns:p="http://schemas.microsoft.com/office/2006/metadata/properties" xmlns:ns1="http://schemas.microsoft.com/sharepoint/v3" xmlns:ns2="8878cbf4-dc9b-459c-9b06-837987453c88" xmlns:ns3="16f00c2e-ac5c-418b-9f13-a0771dbd417d" xmlns:ns4="http://schemas.microsoft.com/sharepoint/v4" xmlns:ns5="a5daf7b7-def5-43d0-a06f-db4f50c96efe" targetNamespace="http://schemas.microsoft.com/office/2006/metadata/properties" ma:root="true" ma:fieldsID="38cdb99030fe7131ebc9fea31b841ac0" ns1:_="" ns2:_="" ns3:_="" ns4:_="" ns5:_="">
    <xsd:import namespace="http://schemas.microsoft.com/sharepoint/v3"/>
    <xsd:import namespace="8878cbf4-dc9b-459c-9b06-837987453c88"/>
    <xsd:import namespace="16f00c2e-ac5c-418b-9f13-a0771dbd417d"/>
    <xsd:import namespace="http://schemas.microsoft.com/sharepoint/v4"/>
    <xsd:import namespace="a5daf7b7-def5-43d0-a06f-db4f50c96efe"/>
    <xsd:element name="properties">
      <xsd:complexType>
        <xsd:sequence>
          <xsd:element name="documentManagement">
            <xsd:complexType>
              <xsd:all>
                <xsd:element ref="ns2:Resource_x0020_Type0"/>
                <xsd:element ref="ns2:Sub_x0020_Work_x0020_Unit" minOccurs="0"/>
                <xsd:element ref="ns2:Work_x0020_Group0"/>
                <xsd:element ref="ns2:Form_x0020_Type" minOccurs="0"/>
                <xsd:element ref="ns2:Company_x0020_Name" minOccurs="0"/>
                <xsd:element ref="ns1:URL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BulletinDate" minOccurs="0"/>
                <xsd:element ref="ns2:Version_x0020_Date" minOccurs="0"/>
                <xsd:element ref="ns5:SharedWithUsers" minOccurs="0"/>
                <xsd:element ref="ns2:Bulletin_x0020_Type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8cbf4-dc9b-459c-9b06-837987453c88" elementFormDefault="qualified">
    <xsd:import namespace="http://schemas.microsoft.com/office/2006/documentManagement/types"/>
    <xsd:import namespace="http://schemas.microsoft.com/office/infopath/2007/PartnerControls"/>
    <xsd:element name="Resource_x0020_Type0" ma:index="2" ma:displayName="Resource Type" ma:format="RadioButtons" ma:internalName="Resource_x0020_Type0">
      <xsd:simpleType>
        <xsd:restriction base="dms:Choice">
          <xsd:enumeration value="Administration"/>
          <xsd:enumeration value="Application"/>
          <xsd:enumeration value="Examples"/>
          <xsd:enumeration value="Forms"/>
          <xsd:enumeration value="List"/>
          <xsd:enumeration value="Manuals"/>
          <xsd:enumeration value="Plans"/>
          <xsd:enumeration value="Policy Letters"/>
          <xsd:enumeration value="Procedures"/>
          <xsd:enumeration value="Programs"/>
          <xsd:enumeration value="Technical Bulletins"/>
          <xsd:enumeration value="Tests"/>
          <xsd:enumeration value="Videos"/>
          <xsd:enumeration value="Other"/>
          <xsd:enumeration value="Independent Assurance Program"/>
          <xsd:enumeration value="Independent Assurance Forms"/>
        </xsd:restriction>
      </xsd:simpleType>
    </xsd:element>
    <xsd:element name="Sub_x0020_Work_x0020_Unit" ma:index="3" nillable="true" ma:displayName="Sub Work Unit" ma:format="RadioButtons" ma:internalName="Sub_x0020_Work_x0020_Unit">
      <xsd:simpleType>
        <xsd:restriction base="dms:Choice">
          <xsd:enumeration value="Applications"/>
          <xsd:enumeration value="Approved Resources"/>
          <xsd:enumeration value="CEI Inspection Documentation"/>
          <xsd:enumeration value="Coatings and Corrosion"/>
          <xsd:enumeration value="Field Section"/>
          <xsd:enumeration value="QAP Application"/>
          <xsd:enumeration value="Research &amp; Investigations"/>
          <xsd:enumeration value="Stock Room"/>
          <xsd:enumeration value="Structural Steel"/>
          <xsd:enumeration value="Welded Procedures"/>
          <xsd:enumeration value="Structural Steel &amp; Welded Procedures"/>
          <xsd:enumeration value="Independent Assurance"/>
        </xsd:restriction>
      </xsd:simpleType>
    </xsd:element>
    <xsd:element name="Work_x0020_Group0" ma:index="4" ma:displayName="Work Group" ma:format="RadioButtons" ma:internalName="Work_x0020_Group0">
      <xsd:simpleType>
        <xsd:restriction base="dms:Choice">
          <xsd:enumeration value="Administration"/>
          <xsd:enumeration value="Asphalt Laboratory"/>
          <xsd:enumeration value="Chemical Laboratory"/>
          <xsd:enumeration value="Material Operations"/>
          <xsd:enumeration value="Physical Testing Laboratory"/>
          <xsd:enumeration value="Quality Assurance"/>
          <xsd:enumeration value="Quality Systems"/>
          <xsd:enumeration value="Soils Laboratory"/>
          <xsd:enumeration value="Structural"/>
          <xsd:enumeration value="Stockroom"/>
        </xsd:restriction>
      </xsd:simpleType>
    </xsd:element>
    <xsd:element name="Form_x0020_Type" ma:index="5" nillable="true" ma:displayName="Form Type" ma:format="RadioButtons" ma:internalName="Form_x0020_Type">
      <xsd:simpleType>
        <xsd:restriction base="dms:Choice">
          <xsd:enumeration value="Field Forms"/>
          <xsd:enumeration value="Lab Forms"/>
        </xsd:restriction>
      </xsd:simpleType>
    </xsd:element>
    <xsd:element name="Company_x0020_Name" ma:index="6" nillable="true" ma:displayName="Company Name" ma:format="Dropdown" ma:internalName="Company_x0020_Name">
      <xsd:simpleType>
        <xsd:union memberTypes="dms:Text">
          <xsd:simpleType>
            <xsd:restriction base="dms:Choice">
              <xsd:enumeration value="Geogrid Products"/>
              <xsd:enumeration value="Geotechnical Laboratories"/>
              <xsd:enumeration value="Hanes Geo Components"/>
              <xsd:enumeration value="Strata Global GeoSolutions (SG Series)"/>
              <xsd:enumeration value="Synteen Technicial Fabrics, Inc. (SF Series)"/>
              <xsd:enumeration value="TenCate Geosynthetics (Miragrid Series)"/>
              <xsd:enumeration value="Tensar International Corporation  (BX Series)"/>
              <xsd:enumeration value="Tensar International Corporation  (UX Series)"/>
            </xsd:restriction>
          </xsd:simpleType>
        </xsd:union>
      </xsd:simpleType>
    </xsd:element>
    <xsd:element name="BulletinDate" ma:index="18" nillable="true" ma:displayName="Bulletin Date" ma:format="DateOnly" ma:internalName="BulletinDate">
      <xsd:simpleType>
        <xsd:restriction base="dms:DateTime"/>
      </xsd:simpleType>
    </xsd:element>
    <xsd:element name="Version_x0020_Date" ma:index="19" nillable="true" ma:displayName="Version Date" ma:format="DateOnly" ma:internalName="Version_x0020_Date">
      <xsd:simpleType>
        <xsd:restriction base="dms:DateTime"/>
      </xsd:simpleType>
    </xsd:element>
    <xsd:element name="Bulletin_x0020_Type" ma:index="21" nillable="true" ma:displayName="Bulletin Type" ma:format="Dropdown" ma:internalName="Bulletin_x0020_Type">
      <xsd:simpleType>
        <xsd:restriction base="dms:Choice">
          <xsd:enumeration value="M&amp;T Bulletins"/>
          <xsd:enumeration value="Other Bulletins"/>
        </xsd:restriction>
      </xsd:simpleType>
    </xsd:element>
    <xsd:element name="Description0" ma:index="22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af7b7-def5-43d0-a06f-db4f50c96ef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ub_x0020_Work_x0020_Unit xmlns="8878cbf4-dc9b-459c-9b06-837987453c88" xsi:nil="true"/>
    <Work_x0020_Group0 xmlns="8878cbf4-dc9b-459c-9b06-837987453c88">Material Operations</Work_x0020_Group0>
    <Company_x0020_Name xmlns="8878cbf4-dc9b-459c-9b06-837987453c88" xsi:nil="true"/>
    <Form_x0020_Type xmlns="8878cbf4-dc9b-459c-9b06-837987453c88" xsi:nil="true"/>
    <Resource_x0020_Type0 xmlns="8878cbf4-dc9b-459c-9b06-837987453c88">Procedures</Resource_x0020_Type0>
    <_dlc_DocId xmlns="16f00c2e-ac5c-418b-9f13-a0771dbd417d">CONNECT-38-344</_dlc_DocId>
    <_dlc_DocIdUrl xmlns="16f00c2e-ac5c-418b-9f13-a0771dbd417d">
      <Url>https://connect.ncdot.gov/resources/Materials/_layouts/15/DocIdRedir.aspx?ID=CONNECT-38-344</Url>
      <Description>CONNECT-38-344</Description>
    </_dlc_DocIdUrl>
    <URL xmlns="http://schemas.microsoft.com/sharepoint/v3">
      <Url xsi:nil="true"/>
      <Description xsi:nil="true"/>
    </URL>
    <BulletinDate xmlns="8878cbf4-dc9b-459c-9b06-837987453c88" xsi:nil="true"/>
    <Version_x0020_Date xmlns="8878cbf4-dc9b-459c-9b06-837987453c88" xsi:nil="true"/>
    <Bulletin_x0020_Type xmlns="8878cbf4-dc9b-459c-9b06-837987453c88" xsi:nil="true"/>
    <Description0 xmlns="8878cbf4-dc9b-459c-9b06-837987453c88" xsi:nil="true"/>
  </documentManagement>
</p:properties>
</file>

<file path=customXml/itemProps1.xml><?xml version="1.0" encoding="utf-8"?>
<ds:datastoreItem xmlns:ds="http://schemas.openxmlformats.org/officeDocument/2006/customXml" ds:itemID="{DCC7C6E4-7DBA-487E-B707-5BF435A25B29}"/>
</file>

<file path=customXml/itemProps2.xml><?xml version="1.0" encoding="utf-8"?>
<ds:datastoreItem xmlns:ds="http://schemas.openxmlformats.org/officeDocument/2006/customXml" ds:itemID="{9D78F9D9-09C4-46CE-B4C0-3C734D5D61CC}"/>
</file>

<file path=customXml/itemProps3.xml><?xml version="1.0" encoding="utf-8"?>
<ds:datastoreItem xmlns:ds="http://schemas.openxmlformats.org/officeDocument/2006/customXml" ds:itemID="{DAD28569-6CA7-4307-B4CB-A1FE9BC66293}"/>
</file>

<file path=customXml/itemProps4.xml><?xml version="1.0" encoding="utf-8"?>
<ds:datastoreItem xmlns:ds="http://schemas.openxmlformats.org/officeDocument/2006/customXml" ds:itemID="{B811BCCF-E2B3-4AA6-B186-9F612712B122}"/>
</file>

<file path=customXml/itemProps5.xml><?xml version="1.0" encoding="utf-8"?>
<ds:datastoreItem xmlns:ds="http://schemas.openxmlformats.org/officeDocument/2006/customXml" ds:itemID="{43FCD630-4945-4A40-9762-94A382352C1C}"/>
</file>

<file path=customXml/itemProps6.xml><?xml version="1.0" encoding="utf-8"?>
<ds:datastoreItem xmlns:ds="http://schemas.openxmlformats.org/officeDocument/2006/customXml" ds:itemID="{845F0BC0-A547-4877-BCEF-3DD2FF70EC8A}"/>
</file>

<file path=docProps/app.xml><?xml version="1.0" encoding="utf-8"?>
<Properties xmlns="http://schemas.openxmlformats.org/officeDocument/2006/extended-properties" xmlns:vt="http://schemas.openxmlformats.org/officeDocument/2006/docPropsVTypes">
  <Template>1503LH-PublicInfo-CustServ</Template>
  <TotalTime>1</TotalTime>
  <Pages>2</Pages>
  <Words>189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DOT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Android Tablet Setup for Citrix</dc:title>
  <dc:creator>NC DOT</dc:creator>
  <cp:lastModifiedBy>Ward, Francine D</cp:lastModifiedBy>
  <cp:revision>2</cp:revision>
  <cp:lastPrinted>2015-10-19T23:01:00Z</cp:lastPrinted>
  <dcterms:created xsi:type="dcterms:W3CDTF">2015-11-25T18:22:00Z</dcterms:created>
  <dcterms:modified xsi:type="dcterms:W3CDTF">2015-11-25T18:22:00Z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0x01010097980D4565F16C488EE4881186B6E0EF</vt:lpwstr>
  </property>
  <property fmtid="{D5CDD505-2E9C-101B-9397-08002B2CF9AE}" pid="3" name="_dlc_DocIdItemGuid">
    <vt:lpwstr>431af91e-466e-40d0-9de5-5b7ea661fc47</vt:lpwstr>
  </property>
  <property fmtid="{D5CDD505-2E9C-101B-9397-08002B2CF9AE}" pid="4" name="Order">
    <vt:r8>34400</vt:r8>
  </property>
</Properties>
</file>